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75806" w14:textId="7C0ED1F7" w:rsidR="00C82261" w:rsidRDefault="004B4AA0">
      <w:pPr>
        <w:pStyle w:val="Header"/>
        <w:pBdr>
          <w:bottom w:val="single" w:sz="4" w:space="1" w:color="auto"/>
        </w:pBdr>
        <w:tabs>
          <w:tab w:val="clear" w:pos="4320"/>
          <w:tab w:val="clear" w:pos="8640"/>
          <w:tab w:val="right" w:pos="9000"/>
        </w:tabs>
      </w:pPr>
      <w:r>
        <w:t>October 2022</w:t>
      </w:r>
      <w:r w:rsidR="00C82261">
        <w:tab/>
        <w:t>7:70</w:t>
      </w:r>
    </w:p>
    <w:p w14:paraId="07A8AB0F" w14:textId="77777777" w:rsidR="00C82261" w:rsidRDefault="00C82261">
      <w:pPr>
        <w:tabs>
          <w:tab w:val="right" w:pos="9000"/>
        </w:tabs>
      </w:pPr>
    </w:p>
    <w:p w14:paraId="6CB71FDC" w14:textId="77777777" w:rsidR="00C82261" w:rsidRDefault="00C82261">
      <w:pPr>
        <w:pStyle w:val="Heading1"/>
      </w:pPr>
      <w:r>
        <w:t>Students</w:t>
      </w:r>
    </w:p>
    <w:p w14:paraId="484E2AB7" w14:textId="77777777" w:rsidR="00C82261" w:rsidRPr="00990657" w:rsidRDefault="00C82261">
      <w:pPr>
        <w:pStyle w:val="Heading2"/>
        <w:rPr>
          <w:rStyle w:val="FootnoteReference"/>
          <w:b/>
          <w:bCs/>
          <w:u w:val="none"/>
        </w:rPr>
      </w:pPr>
      <w:r>
        <w:t>Attendance and Truancy</w:t>
      </w:r>
      <w:r w:rsidR="00D35CB5">
        <w:rPr>
          <w:b w:val="0"/>
          <w:bCs/>
          <w:u w:val="none"/>
        </w:rPr>
        <w:t xml:space="preserve"> </w:t>
      </w:r>
      <w:r w:rsidRPr="00990657">
        <w:rPr>
          <w:rStyle w:val="FootnoteReference"/>
          <w:b/>
          <w:bCs/>
          <w:u w:val="none"/>
        </w:rPr>
        <w:footnoteReference w:id="2"/>
      </w:r>
    </w:p>
    <w:p w14:paraId="79C9889E" w14:textId="77777777" w:rsidR="00C82261" w:rsidRDefault="00C82261">
      <w:pPr>
        <w:pStyle w:val="SUBHEADING"/>
      </w:pPr>
      <w:smartTag w:uri="urn:schemas-microsoft-com:office:smarttags" w:element="place">
        <w:smartTag w:uri="urn:schemas-microsoft-com:office:smarttags" w:element="PlaceName">
          <w:r>
            <w:t>Compulsory</w:t>
          </w:r>
        </w:smartTag>
        <w:r>
          <w:t xml:space="preserve"> </w:t>
        </w:r>
        <w:smartTag w:uri="urn:schemas-microsoft-com:office:smarttags" w:element="State">
          <w:r>
            <w:t>School</w:t>
          </w:r>
        </w:smartTag>
      </w:smartTag>
      <w:r>
        <w:t xml:space="preserve"> Attendance</w:t>
      </w:r>
      <w:r w:rsidR="000A6207">
        <w:rPr>
          <w:u w:val="none"/>
        </w:rPr>
        <w:t xml:space="preserve"> </w:t>
      </w:r>
      <w:r w:rsidR="000A6207" w:rsidRPr="000A6207">
        <w:rPr>
          <w:rStyle w:val="FootnoteReference"/>
          <w:u w:val="none"/>
        </w:rPr>
        <w:footnoteReference w:id="3"/>
      </w:r>
    </w:p>
    <w:p w14:paraId="438B02F2" w14:textId="77777777" w:rsidR="006034E3" w:rsidRPr="00ED1855" w:rsidRDefault="00996243" w:rsidP="0050263E">
      <w:pPr>
        <w:pStyle w:val="BodyText"/>
      </w:pPr>
      <w:r>
        <w:t>This policy applies to individuals who have</w:t>
      </w:r>
      <w:r w:rsidR="00C82261">
        <w:t xml:space="preserve"> custody or control of a child</w:t>
      </w:r>
      <w:r w:rsidR="00C537B5">
        <w:t>:</w:t>
      </w:r>
      <w:r w:rsidR="00BC1B7A">
        <w:t xml:space="preserve"> </w:t>
      </w:r>
      <w:r>
        <w:t>(a)</w:t>
      </w:r>
      <w:r w:rsidR="00C82261">
        <w:t xml:space="preserve"> </w:t>
      </w:r>
      <w:r w:rsidR="00C061D9">
        <w:t xml:space="preserve">between the ages of six (on or before September 1) and 17 years (unless the child has graduated from high school), </w:t>
      </w:r>
      <w:r>
        <w:t>or (b)</w:t>
      </w:r>
      <w:r w:rsidR="000D20F7">
        <w:t xml:space="preserve"> who is enrolled in any of grades </w:t>
      </w:r>
      <w:r w:rsidR="00851865">
        <w:t>k</w:t>
      </w:r>
      <w:r w:rsidR="000D20F7">
        <w:t>indergarten through 12 in the public school</w:t>
      </w:r>
      <w:r w:rsidR="006034E3">
        <w:t xml:space="preserve"> regardless of age.</w:t>
      </w:r>
    </w:p>
    <w:p w14:paraId="46FCC6F8" w14:textId="77777777" w:rsidR="000A6207" w:rsidRDefault="006034E3" w:rsidP="00CD3F22">
      <w:pPr>
        <w:pStyle w:val="BodyText"/>
      </w:pPr>
      <w:r>
        <w:t>S</w:t>
      </w:r>
      <w:r w:rsidR="00C82261">
        <w:t>ubject to specific requirements in State law, the following children are not required to attend public school:</w:t>
      </w:r>
      <w:r w:rsidR="00CD3F22">
        <w:t xml:space="preserve"> (1) a</w:t>
      </w:r>
      <w:r w:rsidR="00C82261">
        <w:t>ny child attending a private school (including a ho</w:t>
      </w:r>
      <w:r w:rsidR="00D24E7F">
        <w:t>me school) or parochial school,</w:t>
      </w:r>
      <w:r w:rsidR="00CD3F22">
        <w:t xml:space="preserve"> (2) a</w:t>
      </w:r>
      <w:r w:rsidR="00C82261">
        <w:t xml:space="preserve">ny child who is physically or mentally unable to attend school (including a pregnant student suffering medical complications as certified by her physician), </w:t>
      </w:r>
      <w:r w:rsidR="00CD3F22">
        <w:t>(3) a</w:t>
      </w:r>
      <w:r w:rsidR="00C82261">
        <w:t xml:space="preserve">ny child lawfully and necessarily employed, </w:t>
      </w:r>
      <w:r w:rsidR="00CD3F22">
        <w:t>(4) a</w:t>
      </w:r>
      <w:r w:rsidR="00C82261">
        <w:t xml:space="preserve">ny child over 12 and under 14 years of age while in confirmation classes, </w:t>
      </w:r>
      <w:bookmarkStart w:id="0" w:name="elem770b"/>
      <w:bookmarkEnd w:id="0"/>
      <w:r w:rsidR="00CD3F22">
        <w:t>(5) a</w:t>
      </w:r>
      <w:r w:rsidR="00C82261">
        <w:t xml:space="preserve">ny child absent because </w:t>
      </w:r>
      <w:r w:rsidR="003A4DE6">
        <w:t xml:space="preserve">of religious reasons, including </w:t>
      </w:r>
      <w:r w:rsidR="00E43FEB">
        <w:t>to observe a</w:t>
      </w:r>
      <w:r w:rsidR="003A4DE6">
        <w:t xml:space="preserve"> religious holiday</w:t>
      </w:r>
      <w:r w:rsidR="00E43FEB">
        <w:t>,</w:t>
      </w:r>
      <w:r w:rsidR="003A4DE6">
        <w:t xml:space="preserve"> </w:t>
      </w:r>
      <w:r w:rsidR="00E43FEB">
        <w:t>for</w:t>
      </w:r>
      <w:r w:rsidR="003A4DE6">
        <w:t xml:space="preserve"> religious instruction</w:t>
      </w:r>
      <w:r w:rsidR="00E43FEB">
        <w:t>,</w:t>
      </w:r>
      <w:r w:rsidR="003A4DE6">
        <w:t xml:space="preserve"> or because </w:t>
      </w:r>
      <w:r w:rsidR="00C82261">
        <w:t>his or her religion forbids secular activity on a particular day</w:t>
      </w:r>
      <w:bookmarkStart w:id="1" w:name="elem770c"/>
      <w:r w:rsidR="00AC58A1">
        <w:t>(</w:t>
      </w:r>
      <w:r w:rsidR="003A4DE6">
        <w:t>s</w:t>
      </w:r>
      <w:r w:rsidR="00AC58A1">
        <w:t>)</w:t>
      </w:r>
      <w:r w:rsidR="003A4DE6">
        <w:t xml:space="preserve"> or time of day</w:t>
      </w:r>
      <w:r w:rsidR="00B56658">
        <w:t>, and</w:t>
      </w:r>
      <w:r w:rsidR="00CD3F22">
        <w:t xml:space="preserve"> (6) a</w:t>
      </w:r>
      <w:r w:rsidR="00C82261">
        <w:t>ny child 16 years of age or older who is employed and is enrolled in a graduation incentives program</w:t>
      </w:r>
      <w:bookmarkEnd w:id="1"/>
      <w:r w:rsidR="00C82261">
        <w:t>.</w:t>
      </w:r>
    </w:p>
    <w:p w14:paraId="6A69F5C0" w14:textId="77777777" w:rsidR="000A6207" w:rsidRDefault="004072B9" w:rsidP="000A6207">
      <w:pPr>
        <w:pStyle w:val="BodyText"/>
      </w:pPr>
      <w:r>
        <w:t xml:space="preserve">The </w:t>
      </w:r>
      <w:r w:rsidR="00F82337">
        <w:t>parent/guardian</w:t>
      </w:r>
      <w:r w:rsidR="00C55194">
        <w:t xml:space="preserve"> </w:t>
      </w:r>
      <w:r>
        <w:t xml:space="preserve">of a student who is enrolled </w:t>
      </w:r>
      <w:r w:rsidR="00C55194">
        <w:t xml:space="preserve">must authorize all absences </w:t>
      </w:r>
      <w:r>
        <w:t xml:space="preserve">from school </w:t>
      </w:r>
      <w:r w:rsidR="00C55194">
        <w:t xml:space="preserve">and notify the school in advance or at the time of the </w:t>
      </w:r>
      <w:r w:rsidR="00F82337">
        <w:t>student’s</w:t>
      </w:r>
      <w:r w:rsidR="00C55194">
        <w:t xml:space="preserve"> absence.</w:t>
      </w:r>
      <w:r w:rsidR="00B56658">
        <w:t xml:space="preserve"> </w:t>
      </w:r>
      <w:r w:rsidR="000A6207">
        <w:t>A v</w:t>
      </w:r>
      <w:r w:rsidR="000A6207" w:rsidRPr="00616C58">
        <w:t>alid cause</w:t>
      </w:r>
      <w:r w:rsidR="000A6207">
        <w:t xml:space="preserve"> </w:t>
      </w:r>
      <w:r w:rsidR="000A6207" w:rsidRPr="00616C58">
        <w:t>for absence</w:t>
      </w:r>
      <w:r w:rsidR="000A6207">
        <w:t xml:space="preserve"> includes </w:t>
      </w:r>
      <w:r w:rsidR="000A6207" w:rsidRPr="00616C58">
        <w:t>illness</w:t>
      </w:r>
      <w:r w:rsidR="00366E4E">
        <w:t xml:space="preserve"> (including mental or behavioral health</w:t>
      </w:r>
      <w:r w:rsidR="00BE52AE">
        <w:t xml:space="preserve"> of the student</w:t>
      </w:r>
      <w:r w:rsidR="00366E4E">
        <w:t>)</w:t>
      </w:r>
      <w:r w:rsidR="000A6207" w:rsidRPr="00616C58">
        <w:t>,</w:t>
      </w:r>
      <w:r w:rsidR="00BE52AE">
        <w:rPr>
          <w:rStyle w:val="FootnoteReference"/>
        </w:rPr>
        <w:footnoteReference w:id="4"/>
      </w:r>
      <w:r w:rsidR="000A6207" w:rsidRPr="00616C58">
        <w:t xml:space="preserve"> observance of a religious holiday, </w:t>
      </w:r>
      <w:r w:rsidR="000A6207" w:rsidRPr="00616C58">
        <w:lastRenderedPageBreak/>
        <w:t xml:space="preserve">death in the immediate family, </w:t>
      </w:r>
      <w:r w:rsidR="00E648BA">
        <w:t>attendance at a civic event,</w:t>
      </w:r>
      <w:r w:rsidR="00E648BA">
        <w:rPr>
          <w:rStyle w:val="FootnoteReference"/>
        </w:rPr>
        <w:footnoteReference w:id="5"/>
      </w:r>
      <w:r w:rsidR="00E648BA">
        <w:t xml:space="preserve"> </w:t>
      </w:r>
      <w:r w:rsidR="000A6207" w:rsidRPr="00616C58">
        <w:t>family emergency, other situations be</w:t>
      </w:r>
      <w:r w:rsidR="000A6207">
        <w:t>yond the control of the student</w:t>
      </w:r>
      <w:r w:rsidR="002B68ED">
        <w:t xml:space="preserve"> as determined by the Board</w:t>
      </w:r>
      <w:r w:rsidR="000A6207" w:rsidRPr="00616C58">
        <w:t xml:space="preserve">, </w:t>
      </w:r>
      <w:r w:rsidR="002B68ED" w:rsidRPr="002B68ED">
        <w:t xml:space="preserve">voting pursuant to </w:t>
      </w:r>
      <w:r w:rsidR="00236E10">
        <w:t xml:space="preserve">policy 7:90, </w:t>
      </w:r>
      <w:r w:rsidR="00236E10" w:rsidRPr="00236E10">
        <w:rPr>
          <w:i/>
        </w:rPr>
        <w:t>Release During School Hours</w:t>
      </w:r>
      <w:r w:rsidR="00236E10" w:rsidRPr="00236E10">
        <w:t xml:space="preserve"> </w:t>
      </w:r>
      <w:r w:rsidR="00236E10">
        <w:t>(</w:t>
      </w:r>
      <w:r w:rsidR="002B68ED">
        <w:t>10 ILCS 5/</w:t>
      </w:r>
      <w:r w:rsidR="002B68ED" w:rsidRPr="002B68ED">
        <w:t xml:space="preserve">7-42 and </w:t>
      </w:r>
      <w:r w:rsidR="002B68ED">
        <w:t>5/</w:t>
      </w:r>
      <w:r w:rsidR="002A3A4C">
        <w:t>1</w:t>
      </w:r>
      <w:r w:rsidR="002B68ED" w:rsidRPr="002B68ED">
        <w:t>7-15</w:t>
      </w:r>
      <w:r w:rsidR="00236E10">
        <w:t>)</w:t>
      </w:r>
      <w:r w:rsidR="002B68ED" w:rsidRPr="002B68ED">
        <w:t xml:space="preserve">, </w:t>
      </w:r>
      <w:r w:rsidR="000A6207" w:rsidRPr="00616C58">
        <w:t xml:space="preserve">other circumstances </w:t>
      </w:r>
      <w:r w:rsidR="000A6207">
        <w:t>that</w:t>
      </w:r>
      <w:r w:rsidR="000A6207" w:rsidRPr="00616C58">
        <w:t xml:space="preserve"> cause reasonable concern to the parent</w:t>
      </w:r>
      <w:r w:rsidR="000A6207">
        <w:t>/guardian</w:t>
      </w:r>
      <w:r w:rsidR="000A6207" w:rsidRPr="00616C58">
        <w:t xml:space="preserve"> for the </w:t>
      </w:r>
      <w:r w:rsidR="000A6207">
        <w:t xml:space="preserve">student’s </w:t>
      </w:r>
      <w:r w:rsidR="00C26A61">
        <w:t>mental, emotional, or physical</w:t>
      </w:r>
      <w:r w:rsidR="000A6207" w:rsidRPr="00616C58">
        <w:t xml:space="preserve"> health</w:t>
      </w:r>
      <w:r w:rsidR="00C26A61">
        <w:t xml:space="preserve"> or safety</w:t>
      </w:r>
      <w:r w:rsidR="000A6207">
        <w:t>, or other reason as approved by the Superintendent</w:t>
      </w:r>
      <w:r w:rsidR="00CC411F">
        <w:t xml:space="preserve"> or designee</w:t>
      </w:r>
      <w:r w:rsidR="000A6207">
        <w:t>.</w:t>
      </w:r>
      <w:r w:rsidR="000A6207">
        <w:rPr>
          <w:rStyle w:val="FootnoteReference"/>
        </w:rPr>
        <w:footnoteReference w:id="6"/>
      </w:r>
      <w:r w:rsidR="00AC58A1">
        <w:t xml:space="preserve"> Students absent for a valid cause may make up missed homework and classwork assignments in a reasonable timeframe. </w:t>
      </w:r>
      <w:r w:rsidR="00AC58A1">
        <w:rPr>
          <w:rStyle w:val="FootnoteReference"/>
        </w:rPr>
        <w:footnoteReference w:id="7"/>
      </w:r>
    </w:p>
    <w:p w14:paraId="7E05C8E6" w14:textId="77777777" w:rsidR="001A7B3B" w:rsidRPr="0034564B" w:rsidRDefault="001A7B3B" w:rsidP="0034564B">
      <w:pPr>
        <w:pStyle w:val="SUBHEADING"/>
      </w:pPr>
      <w:r w:rsidRPr="0034564B">
        <w:t>A</w:t>
      </w:r>
      <w:r w:rsidR="00D558C5" w:rsidRPr="0034564B">
        <w:t xml:space="preserve">bsenteeism and </w:t>
      </w:r>
      <w:r w:rsidRPr="0034564B">
        <w:t>T</w:t>
      </w:r>
      <w:r w:rsidR="00D558C5" w:rsidRPr="0034564B">
        <w:t xml:space="preserve">ruancy </w:t>
      </w:r>
      <w:r w:rsidRPr="0034564B">
        <w:t>Program</w:t>
      </w:r>
    </w:p>
    <w:p w14:paraId="3EF90CF3" w14:textId="77777777" w:rsidR="001A7B3B" w:rsidRDefault="00C82261">
      <w:pPr>
        <w:pStyle w:val="BodyText"/>
      </w:pPr>
      <w:r>
        <w:t>The Superintendent</w:t>
      </w:r>
      <w:r w:rsidR="00CC411F">
        <w:t xml:space="preserve"> or designee</w:t>
      </w:r>
      <w:r>
        <w:t xml:space="preserve"> shall </w:t>
      </w:r>
      <w:r w:rsidR="00D558C5">
        <w:t>manage a</w:t>
      </w:r>
      <w:r w:rsidR="001A7B3B">
        <w:t>n absenteeism and truancy</w:t>
      </w:r>
      <w:r w:rsidR="00D558C5">
        <w:t xml:space="preserve"> program </w:t>
      </w:r>
      <w:r w:rsidR="001A7B3B">
        <w:t xml:space="preserve">in </w:t>
      </w:r>
      <w:r w:rsidR="00DB3CD9">
        <w:t>accordance</w:t>
      </w:r>
      <w:r w:rsidR="001A7B3B">
        <w:t xml:space="preserve"> with </w:t>
      </w:r>
      <w:r w:rsidR="009B73D4">
        <w:t>t</w:t>
      </w:r>
      <w:r w:rsidR="001A7B3B" w:rsidRPr="009B73D4">
        <w:t>he School Code</w:t>
      </w:r>
      <w:r w:rsidR="001A7B3B">
        <w:t xml:space="preserve"> and </w:t>
      </w:r>
      <w:r w:rsidR="006D4F99">
        <w:t xml:space="preserve">School </w:t>
      </w:r>
      <w:r w:rsidR="001A7B3B">
        <w:t>Board policy.</w:t>
      </w:r>
      <w:r w:rsidR="00B56658">
        <w:t xml:space="preserve"> </w:t>
      </w:r>
      <w:r w:rsidR="001A7B3B">
        <w:t>The program shall include</w:t>
      </w:r>
      <w:r w:rsidR="00DB3CD9">
        <w:t xml:space="preserve"> but not be limited to</w:t>
      </w:r>
      <w:r w:rsidR="001A7B3B">
        <w:t>:</w:t>
      </w:r>
    </w:p>
    <w:p w14:paraId="7372A79B" w14:textId="77777777" w:rsidR="005313E4" w:rsidRDefault="00861AE6" w:rsidP="003405A4">
      <w:pPr>
        <w:pStyle w:val="LISTNUMBERDOUBLE"/>
        <w:numPr>
          <w:ilvl w:val="0"/>
          <w:numId w:val="2"/>
        </w:numPr>
      </w:pPr>
      <w:r w:rsidRPr="00861AE6">
        <w:t>A protocol for excusing a student from attendance who is necessarily and lawfully employed</w:t>
      </w:r>
      <w:r w:rsidR="00CC411F">
        <w:t>.</w:t>
      </w:r>
      <w:r w:rsidR="00B56658">
        <w:t xml:space="preserve"> </w:t>
      </w:r>
      <w:r w:rsidR="00CC411F">
        <w:t xml:space="preserve">The Superintendent or designee is authorized to determine </w:t>
      </w:r>
      <w:r w:rsidRPr="00861AE6">
        <w:t>when</w:t>
      </w:r>
      <w:r w:rsidR="00CC411F">
        <w:t xml:space="preserve"> the student’s </w:t>
      </w:r>
      <w:r w:rsidR="00CC411F" w:rsidRPr="0090333E">
        <w:t>absence is</w:t>
      </w:r>
      <w:r w:rsidRPr="0090333E">
        <w:t xml:space="preserve"> justifi</w:t>
      </w:r>
      <w:r w:rsidR="00CC411F" w:rsidRPr="0090333E">
        <w:t>ed</w:t>
      </w:r>
      <w:r w:rsidR="0090333E" w:rsidRPr="0090333E">
        <w:t xml:space="preserve">. </w:t>
      </w:r>
      <w:r w:rsidR="0007506E" w:rsidRPr="0090333E">
        <w:rPr>
          <w:rStyle w:val="FootnoteReference"/>
        </w:rPr>
        <w:footnoteReference w:id="8"/>
      </w:r>
      <w:bookmarkStart w:id="2" w:name="Sec770"/>
      <w:bookmarkEnd w:id="2"/>
    </w:p>
    <w:p w14:paraId="1094E3A4" w14:textId="77777777" w:rsidR="00C061D9" w:rsidRDefault="00C061D9" w:rsidP="003405A4">
      <w:pPr>
        <w:pStyle w:val="LISTNUMBERDOUBLE"/>
        <w:numPr>
          <w:ilvl w:val="0"/>
          <w:numId w:val="2"/>
        </w:numPr>
      </w:pPr>
      <w:r>
        <w:t xml:space="preserve">A protocol for excusing a student in grades </w:t>
      </w:r>
      <w:r w:rsidR="000217BF">
        <w:t xml:space="preserve">6 </w:t>
      </w:r>
      <w:r>
        <w:t xml:space="preserve">through 12 </w:t>
      </w:r>
      <w:r w:rsidR="0001147E">
        <w:t xml:space="preserve">from attendance to sound </w:t>
      </w:r>
      <w:r w:rsidRPr="0001147E">
        <w:rPr>
          <w:i/>
        </w:rPr>
        <w:t>Taps</w:t>
      </w:r>
      <w:r>
        <w:t xml:space="preserve"> at a military honors funeral held in Illinois for a deceased veteran.</w:t>
      </w:r>
      <w:r w:rsidR="004604C9">
        <w:t xml:space="preserve"> </w:t>
      </w:r>
      <w:r>
        <w:rPr>
          <w:rStyle w:val="FootnoteReference"/>
        </w:rPr>
        <w:footnoteReference w:id="9"/>
      </w:r>
    </w:p>
    <w:p w14:paraId="3AEDC7A5" w14:textId="77777777" w:rsidR="00501BD1" w:rsidRPr="0090333E" w:rsidRDefault="00501BD1" w:rsidP="003405A4">
      <w:pPr>
        <w:pStyle w:val="LISTNUMBERDOUBLE"/>
        <w:numPr>
          <w:ilvl w:val="0"/>
          <w:numId w:val="2"/>
        </w:numPr>
      </w:pPr>
      <w:r>
        <w:lastRenderedPageBreak/>
        <w:t xml:space="preserve">A protocol for excusing a student from attendance on a particular day(s) or at a particular time of day </w:t>
      </w:r>
      <w:r w:rsidR="003E7CA8">
        <w:t>when</w:t>
      </w:r>
      <w:r>
        <w:t xml:space="preserve"> his/her parent/guardian is an active duty member of the uniformed services and has been called to duty for, is on leave from, or has immediately returned from deployment to a combat zone or combat-support postings.</w:t>
      </w:r>
      <w:r w:rsidR="00123256">
        <w:t xml:space="preserve"> </w:t>
      </w:r>
      <w:r>
        <w:rPr>
          <w:rStyle w:val="FootnoteReference"/>
        </w:rPr>
        <w:footnoteReference w:id="10"/>
      </w:r>
    </w:p>
    <w:p w14:paraId="4F10E034" w14:textId="77777777" w:rsidR="00314D3B" w:rsidRDefault="00314D3B" w:rsidP="003405A4">
      <w:pPr>
        <w:pStyle w:val="LISTNUMBERDOUBLE"/>
        <w:numPr>
          <w:ilvl w:val="0"/>
          <w:numId w:val="2"/>
        </w:numPr>
      </w:pPr>
      <w:bookmarkStart w:id="3" w:name="HS_H"/>
      <w:r>
        <w:t>A process to telephone</w:t>
      </w:r>
      <w:r w:rsidR="007051FC">
        <w:t>,</w:t>
      </w:r>
      <w:r>
        <w:t xml:space="preserve"> </w:t>
      </w:r>
      <w:r w:rsidR="007051FC">
        <w:t xml:space="preserve">within </w:t>
      </w:r>
      <w:r w:rsidR="00C061D9">
        <w:t>two</w:t>
      </w:r>
      <w:r w:rsidR="007051FC">
        <w:t xml:space="preserve"> hours after the first class, </w:t>
      </w:r>
      <w:r>
        <w:t>the parent</w:t>
      </w:r>
      <w:r w:rsidR="00607EB5">
        <w:t>s</w:t>
      </w:r>
      <w:r>
        <w:t>/guardian</w:t>
      </w:r>
      <w:r w:rsidR="00607EB5">
        <w:t>s</w:t>
      </w:r>
      <w:r>
        <w:t xml:space="preserve"> of student</w:t>
      </w:r>
      <w:r w:rsidR="00607EB5">
        <w:t>s</w:t>
      </w:r>
      <w:r>
        <w:t xml:space="preserve"> </w:t>
      </w:r>
      <w:r w:rsidR="004055D9">
        <w:t xml:space="preserve">in grade 8 or below </w:t>
      </w:r>
      <w:r>
        <w:t xml:space="preserve">who </w:t>
      </w:r>
      <w:r w:rsidR="00607EB5">
        <w:t>are</w:t>
      </w:r>
      <w:r>
        <w:t xml:space="preserve"> absent without prior parent</w:t>
      </w:r>
      <w:r w:rsidR="00256693">
        <w:t>/guardian</w:t>
      </w:r>
      <w:r w:rsidR="0016207A">
        <w:t xml:space="preserve"> notification</w:t>
      </w:r>
      <w:r>
        <w:t xml:space="preserve">. </w:t>
      </w:r>
      <w:r>
        <w:rPr>
          <w:rStyle w:val="FootnoteReference"/>
        </w:rPr>
        <w:footnoteReference w:id="11"/>
      </w:r>
    </w:p>
    <w:bookmarkEnd w:id="3"/>
    <w:p w14:paraId="55760DDF" w14:textId="77777777" w:rsidR="001A7B3B" w:rsidRDefault="001A7B3B" w:rsidP="00FF595A">
      <w:pPr>
        <w:pStyle w:val="LISTNUMBERDOUBLE"/>
        <w:numPr>
          <w:ilvl w:val="0"/>
          <w:numId w:val="2"/>
        </w:numPr>
      </w:pPr>
      <w:r>
        <w:t>A process to identify and track student</w:t>
      </w:r>
      <w:r w:rsidR="007051FC">
        <w:t>s</w:t>
      </w:r>
      <w:r>
        <w:t xml:space="preserve"> </w:t>
      </w:r>
      <w:r w:rsidR="00122A8B">
        <w:t xml:space="preserve">who </w:t>
      </w:r>
      <w:r w:rsidR="007051FC">
        <w:t>are</w:t>
      </w:r>
      <w:r>
        <w:t xml:space="preserve"> truant</w:t>
      </w:r>
      <w:r w:rsidR="007051FC">
        <w:t>s</w:t>
      </w:r>
      <w:r>
        <w:t>, chronic or habitual truant</w:t>
      </w:r>
      <w:r w:rsidR="007051FC">
        <w:t>s</w:t>
      </w:r>
      <w:r>
        <w:t>, or truant minor</w:t>
      </w:r>
      <w:r w:rsidR="007051FC">
        <w:t xml:space="preserve">s as defined in </w:t>
      </w:r>
      <w:r w:rsidR="00FF595A" w:rsidRPr="00FF595A">
        <w:t>105 ILCS 5/</w:t>
      </w:r>
      <w:r w:rsidR="0016207A">
        <w:t>26-2a</w:t>
      </w:r>
      <w:r>
        <w:t>.</w:t>
      </w:r>
    </w:p>
    <w:p w14:paraId="2CFEFBD4" w14:textId="77777777" w:rsidR="001A7B3B" w:rsidRDefault="00193859" w:rsidP="003405A4">
      <w:pPr>
        <w:pStyle w:val="LISTNUMBERDOUBLE"/>
        <w:numPr>
          <w:ilvl w:val="0"/>
          <w:numId w:val="2"/>
        </w:numPr>
      </w:pPr>
      <w:r>
        <w:t>A description of diagnostic procedures</w:t>
      </w:r>
      <w:r w:rsidR="001A7B3B">
        <w:t xml:space="preserve"> for </w:t>
      </w:r>
      <w:r w:rsidR="00C82261">
        <w:t xml:space="preserve">identifying the cause(s) of </w:t>
      </w:r>
      <w:r w:rsidR="004072B9">
        <w:t xml:space="preserve">a student’s </w:t>
      </w:r>
      <w:r w:rsidR="00C82261">
        <w:t>unexcused absenteeism</w:t>
      </w:r>
      <w:r w:rsidR="001A7B3B">
        <w:t xml:space="preserve">, </w:t>
      </w:r>
      <w:r w:rsidR="001A7B3B" w:rsidRPr="001A7B3B">
        <w:t>includ</w:t>
      </w:r>
      <w:r w:rsidR="001A7B3B">
        <w:t>ing</w:t>
      </w:r>
      <w:r w:rsidR="001A7B3B" w:rsidRPr="001A7B3B">
        <w:t xml:space="preserve"> interviews with the student, his or her parent(s)/guardian(s), and </w:t>
      </w:r>
      <w:r w:rsidR="004072B9">
        <w:t>staff members</w:t>
      </w:r>
      <w:r w:rsidR="001A7B3B" w:rsidRPr="001A7B3B">
        <w:t xml:space="preserve"> or other people who may have information</w:t>
      </w:r>
      <w:r>
        <w:t xml:space="preserve"> about the reasons for the student’s attendance problem</w:t>
      </w:r>
      <w:r w:rsidR="001A7B3B" w:rsidRPr="001A7B3B">
        <w:t>.</w:t>
      </w:r>
      <w:r w:rsidR="00C82261">
        <w:t xml:space="preserve"> </w:t>
      </w:r>
      <w:r w:rsidR="00C82261">
        <w:rPr>
          <w:rStyle w:val="FootnoteReference"/>
        </w:rPr>
        <w:footnoteReference w:id="12"/>
      </w:r>
    </w:p>
    <w:p w14:paraId="4D0FC95C" w14:textId="77777777" w:rsidR="00C82261" w:rsidRDefault="00C82261" w:rsidP="003405A4">
      <w:pPr>
        <w:pStyle w:val="LISTNUMBERDOUBLE"/>
        <w:numPr>
          <w:ilvl w:val="0"/>
          <w:numId w:val="2"/>
        </w:numPr>
      </w:pPr>
      <w:r>
        <w:t xml:space="preserve">The </w:t>
      </w:r>
      <w:r w:rsidR="001A7B3B">
        <w:t xml:space="preserve">identification of </w:t>
      </w:r>
      <w:r>
        <w:t>supportive services</w:t>
      </w:r>
      <w:r w:rsidR="001A7B3B">
        <w:t xml:space="preserve"> that may</w:t>
      </w:r>
      <w:r>
        <w:t xml:space="preserve"> be offered to truant</w:t>
      </w:r>
      <w:r w:rsidR="009A1AF7">
        <w:t>,</w:t>
      </w:r>
      <w:r>
        <w:t xml:space="preserve"> chronically truant</w:t>
      </w:r>
      <w:r w:rsidR="009A1AF7">
        <w:t>,</w:t>
      </w:r>
      <w:r w:rsidR="00E42CB5">
        <w:t xml:space="preserve"> or chronically absent</w:t>
      </w:r>
      <w:r>
        <w:t xml:space="preserve"> students</w:t>
      </w:r>
      <w:r w:rsidR="001A7B3B">
        <w:t>, including</w:t>
      </w:r>
      <w:r w:rsidR="001A7B3B" w:rsidRPr="001A7B3B">
        <w:t xml:space="preserve"> </w:t>
      </w:r>
      <w:r w:rsidR="001A7B3B">
        <w:t>parent-teacher conferences, student and/or family counseling, or information about community agency services.</w:t>
      </w:r>
      <w:r>
        <w:rPr>
          <w:rStyle w:val="FootnoteReference"/>
        </w:rPr>
        <w:footnoteReference w:id="13"/>
      </w:r>
      <w:r>
        <w:t xml:space="preserve"> </w:t>
      </w:r>
      <w:r w:rsidR="00EC273B">
        <w:t xml:space="preserve">See Board policy </w:t>
      </w:r>
      <w:r w:rsidR="00EC273B" w:rsidRPr="00EC273B">
        <w:t xml:space="preserve">6:110, </w:t>
      </w:r>
      <w:r w:rsidR="00EC273B" w:rsidRPr="00EC273B">
        <w:rPr>
          <w:i/>
        </w:rPr>
        <w:t>Programs for Students At Risk of Academic Failure and/or Dropping Out of School and Graduation Incentives Program</w:t>
      </w:r>
      <w:r w:rsidR="00EC273B">
        <w:t>.</w:t>
      </w:r>
    </w:p>
    <w:p w14:paraId="71ACA3FD" w14:textId="77777777" w:rsidR="004F3A5D" w:rsidRDefault="001D153E" w:rsidP="003B5561">
      <w:pPr>
        <w:pStyle w:val="LISTNUMBERDOUBLE"/>
        <w:numPr>
          <w:ilvl w:val="0"/>
          <w:numId w:val="2"/>
        </w:numPr>
      </w:pPr>
      <w:r>
        <w:t>A process for the collection and review of chronic absence data and to</w:t>
      </w:r>
      <w:r w:rsidR="004F3A5D">
        <w:t>:</w:t>
      </w:r>
    </w:p>
    <w:p w14:paraId="071C0B63" w14:textId="77777777" w:rsidR="004F3A5D" w:rsidRDefault="004F3A5D" w:rsidP="003B5561">
      <w:pPr>
        <w:pStyle w:val="ListAlphaLower"/>
        <w:numPr>
          <w:ilvl w:val="0"/>
          <w:numId w:val="11"/>
        </w:numPr>
        <w:spacing w:before="60" w:after="60"/>
      </w:pPr>
      <w:r>
        <w:t>D</w:t>
      </w:r>
      <w:r w:rsidR="001D153E">
        <w:t>etermine what systems of support and resources are needed to engage chronically absent students and their families</w:t>
      </w:r>
      <w:r>
        <w:t>,</w:t>
      </w:r>
      <w:r w:rsidR="001D153E">
        <w:t xml:space="preserve"> and</w:t>
      </w:r>
    </w:p>
    <w:p w14:paraId="59ED8CC9" w14:textId="77777777" w:rsidR="001D153E" w:rsidRDefault="004F3A5D" w:rsidP="003B5561">
      <w:pPr>
        <w:pStyle w:val="ListAlphaLower"/>
        <w:numPr>
          <w:ilvl w:val="0"/>
          <w:numId w:val="11"/>
        </w:numPr>
        <w:spacing w:before="60" w:after="60"/>
      </w:pPr>
      <w:r>
        <w:lastRenderedPageBreak/>
        <w:t>E</w:t>
      </w:r>
      <w:r w:rsidR="001D153E">
        <w:t xml:space="preserve">ncourage the habit of daily attendance and promote success. </w:t>
      </w:r>
      <w:r w:rsidR="001D153E">
        <w:rPr>
          <w:rStyle w:val="FootnoteReference"/>
        </w:rPr>
        <w:footnoteReference w:id="14"/>
      </w:r>
    </w:p>
    <w:p w14:paraId="093EE13A" w14:textId="77777777" w:rsidR="001E10ED" w:rsidRDefault="001E10ED" w:rsidP="003405A4">
      <w:pPr>
        <w:pStyle w:val="LISTNUMBERDOUBLE"/>
        <w:numPr>
          <w:ilvl w:val="0"/>
          <w:numId w:val="2"/>
        </w:numPr>
      </w:pPr>
      <w:r>
        <w:t xml:space="preserve">Reasonable efforts to provide ongoing professional development to teachers, administrators, </w:t>
      </w:r>
      <w:r w:rsidR="000B49FB">
        <w:t>B</w:t>
      </w:r>
      <w:r>
        <w:t>oard members, school resource officers, and staff on the appropriate and available supportive services for the promotion of student attendance and engagement.</w:t>
      </w:r>
      <w:r w:rsidR="00552EE6">
        <w:t xml:space="preserve"> </w:t>
      </w:r>
      <w:r>
        <w:rPr>
          <w:rStyle w:val="FootnoteReference"/>
        </w:rPr>
        <w:footnoteReference w:id="15"/>
      </w:r>
    </w:p>
    <w:p w14:paraId="4C531841" w14:textId="77777777" w:rsidR="00D216AC" w:rsidRDefault="001A7B3B" w:rsidP="003405A4">
      <w:pPr>
        <w:pStyle w:val="LISTNUMBERDOUBLE"/>
        <w:numPr>
          <w:ilvl w:val="0"/>
          <w:numId w:val="2"/>
        </w:numPr>
      </w:pPr>
      <w:r>
        <w:t>A process to request the assistance and resources of outside agencies, such as, the juvenile officer of the local police department or the truant office of the appropriate Regional Office of Education, if</w:t>
      </w:r>
      <w:r w:rsidR="00C82261">
        <w:t xml:space="preserve"> truancy continues after suppor</w:t>
      </w:r>
      <w:r>
        <w:t>tive services have been offered.</w:t>
      </w:r>
      <w:r w:rsidR="008A2DDE">
        <w:t xml:space="preserve"> </w:t>
      </w:r>
      <w:r w:rsidR="008A2DDE">
        <w:rPr>
          <w:rStyle w:val="FootnoteReference"/>
        </w:rPr>
        <w:footnoteReference w:id="16"/>
      </w:r>
    </w:p>
    <w:p w14:paraId="2AD65992" w14:textId="77777777" w:rsidR="001A7B3B" w:rsidRDefault="00D216AC" w:rsidP="00861389">
      <w:pPr>
        <w:pStyle w:val="LISTNUMBERDOUBLE"/>
        <w:numPr>
          <w:ilvl w:val="0"/>
          <w:numId w:val="2"/>
        </w:numPr>
        <w:ind w:hanging="450"/>
      </w:pPr>
      <w:r>
        <w:t>A</w:t>
      </w:r>
      <w:r w:rsidR="00A62331">
        <w:t xml:space="preserve"> protocol for </w:t>
      </w:r>
      <w:r w:rsidR="00874BFF">
        <w:t>cooperating</w:t>
      </w:r>
      <w:r>
        <w:t xml:space="preserve"> with non-District agencies including County or </w:t>
      </w:r>
      <w:r w:rsidR="00122A8B">
        <w:t>municipal</w:t>
      </w:r>
      <w:r>
        <w:t xml:space="preserve"> authorities, </w:t>
      </w:r>
      <w:r w:rsidR="00607EB5">
        <w:t xml:space="preserve">the </w:t>
      </w:r>
      <w:r>
        <w:t xml:space="preserve">Regional Superintendent, </w:t>
      </w:r>
      <w:r w:rsidR="004055D9">
        <w:t xml:space="preserve">truant officers, </w:t>
      </w:r>
      <w:r w:rsidR="00607EB5">
        <w:t xml:space="preserve">the </w:t>
      </w:r>
      <w:r>
        <w:t xml:space="preserve">Community Truancy Review Board, and a </w:t>
      </w:r>
      <w:r w:rsidR="003D1E45">
        <w:t>c</w:t>
      </w:r>
      <w:r>
        <w:t xml:space="preserve">omprehensive </w:t>
      </w:r>
      <w:r w:rsidR="003D1E45">
        <w:t>c</w:t>
      </w:r>
      <w:r>
        <w:t xml:space="preserve">ommunity </w:t>
      </w:r>
      <w:r w:rsidR="003D1E45">
        <w:t>b</w:t>
      </w:r>
      <w:r>
        <w:t xml:space="preserve">ased youth </w:t>
      </w:r>
      <w:r w:rsidR="003D1E45">
        <w:t>s</w:t>
      </w:r>
      <w:r>
        <w:t xml:space="preserve">ervice </w:t>
      </w:r>
      <w:r w:rsidR="003D1E45">
        <w:t>a</w:t>
      </w:r>
      <w:r>
        <w:t>gency</w:t>
      </w:r>
      <w:r w:rsidR="00874BFF">
        <w:t>.</w:t>
      </w:r>
      <w:r w:rsidR="00B56658">
        <w:t xml:space="preserve"> </w:t>
      </w:r>
      <w:r w:rsidR="00874BFF">
        <w:t xml:space="preserve">Any disclosure of school student records must be consistent with Board policy 7:340, </w:t>
      </w:r>
      <w:r w:rsidR="00874BFF" w:rsidRPr="00874BFF">
        <w:rPr>
          <w:i/>
        </w:rPr>
        <w:t>Student Records</w:t>
      </w:r>
      <w:r w:rsidR="00874BFF">
        <w:t xml:space="preserve">, as well as State and federal law </w:t>
      </w:r>
      <w:r w:rsidR="0086744A">
        <w:t xml:space="preserve">concerning </w:t>
      </w:r>
      <w:r w:rsidR="00874BFF">
        <w:t>school student records.</w:t>
      </w:r>
      <w:r w:rsidR="003D1E45">
        <w:t xml:space="preserve"> </w:t>
      </w:r>
      <w:r w:rsidR="003D1E45">
        <w:rPr>
          <w:rStyle w:val="FootnoteReference"/>
        </w:rPr>
        <w:footnoteReference w:id="17"/>
      </w:r>
    </w:p>
    <w:p w14:paraId="7C36F55A" w14:textId="77777777" w:rsidR="00C82261" w:rsidRDefault="003E294E" w:rsidP="00861389">
      <w:pPr>
        <w:pStyle w:val="LISTNUMBERDOUBLE"/>
        <w:numPr>
          <w:ilvl w:val="0"/>
          <w:numId w:val="2"/>
        </w:numPr>
        <w:ind w:hanging="450"/>
      </w:pPr>
      <w:r>
        <w:t>An acknowledgement that n</w:t>
      </w:r>
      <w:r w:rsidR="00C82261">
        <w:t xml:space="preserve">o punitive action, including out-of-school suspensions, expulsions, or court action, shall be taken against a truant </w:t>
      </w:r>
      <w:r w:rsidR="00AF311C">
        <w:t xml:space="preserve">minor </w:t>
      </w:r>
      <w:r w:rsidR="00C82261">
        <w:t xml:space="preserve">for his or her truancy unless available supportive services and other school resources have been provided to the student. </w:t>
      </w:r>
      <w:r w:rsidR="00C82261">
        <w:rPr>
          <w:rStyle w:val="FootnoteReference"/>
        </w:rPr>
        <w:footnoteReference w:id="18"/>
      </w:r>
    </w:p>
    <w:p w14:paraId="636F6A31" w14:textId="77777777" w:rsidR="00C55194" w:rsidRDefault="004072B9" w:rsidP="00CA04A4">
      <w:pPr>
        <w:pStyle w:val="LISTNUMBERDOUBLE"/>
        <w:numPr>
          <w:ilvl w:val="0"/>
          <w:numId w:val="2"/>
        </w:numPr>
        <w:ind w:hanging="450"/>
      </w:pPr>
      <w:r>
        <w:lastRenderedPageBreak/>
        <w:t>The c</w:t>
      </w:r>
      <w:r w:rsidR="003E294E" w:rsidRPr="00C55194">
        <w:t>riteria</w:t>
      </w:r>
      <w:r w:rsidR="00C85B14">
        <w:t xml:space="preserve"> </w:t>
      </w:r>
      <w:r w:rsidR="003E294E" w:rsidRPr="00C55194">
        <w:t>to determine whether a student’s non-attendance is due to extraordinary circumstances</w:t>
      </w:r>
      <w:r w:rsidR="00FD4590">
        <w:t xml:space="preserve"> </w:t>
      </w:r>
      <w:r w:rsidR="00C85B14">
        <w:t>shall include</w:t>
      </w:r>
      <w:r w:rsidR="003E294E">
        <w:t xml:space="preserve"> economic or medical necessity or family hardship</w:t>
      </w:r>
      <w:r w:rsidR="00FD4590">
        <w:t xml:space="preserve"> and such other criteria that the Superintendent </w:t>
      </w:r>
      <w:r w:rsidR="00F24D17">
        <w:t>believes qualifies</w:t>
      </w:r>
      <w:r w:rsidR="004269DF">
        <w:t>.</w:t>
      </w:r>
      <w:r w:rsidR="00C85B14">
        <w:t xml:space="preserve"> </w:t>
      </w:r>
      <w:r w:rsidR="00C85B14">
        <w:rPr>
          <w:rStyle w:val="FootnoteReference"/>
        </w:rPr>
        <w:footnoteReference w:id="19"/>
      </w:r>
    </w:p>
    <w:p w14:paraId="4449B43D" w14:textId="77777777" w:rsidR="002335EB" w:rsidRPr="002335EB" w:rsidRDefault="002335EB" w:rsidP="00CA04A4">
      <w:pPr>
        <w:pStyle w:val="LISTNUMBERDOUBLE"/>
        <w:ind w:left="360" w:hanging="90"/>
      </w:pPr>
      <w:bookmarkStart w:id="4" w:name="hs_I"/>
      <w:bookmarkStart w:id="5" w:name="elem770d"/>
      <w:r>
        <w:t>[</w:t>
      </w:r>
      <w:r>
        <w:rPr>
          <w:i/>
        </w:rPr>
        <w:t>For high school and unit districts only</w:t>
      </w:r>
      <w:r>
        <w:t>]</w:t>
      </w:r>
    </w:p>
    <w:bookmarkEnd w:id="4"/>
    <w:p w14:paraId="5A946B37" w14:textId="77777777" w:rsidR="002335EB" w:rsidRDefault="002335EB" w:rsidP="00CA04A4">
      <w:pPr>
        <w:pStyle w:val="LISTNUMBERDOUBLE"/>
        <w:numPr>
          <w:ilvl w:val="0"/>
          <w:numId w:val="2"/>
        </w:numPr>
        <w:ind w:hanging="450"/>
      </w:pPr>
      <w:r>
        <w:t xml:space="preserve">A process for a </w:t>
      </w:r>
      <w:bookmarkStart w:id="6" w:name="elem770a"/>
      <w:r>
        <w:t>17</w:t>
      </w:r>
      <w:r w:rsidR="002E7155">
        <w:t>-</w:t>
      </w:r>
      <w:r>
        <w:t>year</w:t>
      </w:r>
      <w:r w:rsidR="002E7155">
        <w:t>-</w:t>
      </w:r>
      <w:r>
        <w:t>old resident to participate in the District’s various programs and resources for truants.</w:t>
      </w:r>
      <w:r>
        <w:rPr>
          <w:rStyle w:val="FootnoteReference"/>
        </w:rPr>
        <w:footnoteReference w:id="20"/>
      </w:r>
      <w:r>
        <w:t xml:space="preserve"> The student must provide documentation of his/her dropout status for the previous </w:t>
      </w:r>
      <w:r w:rsidR="0001147E">
        <w:t>six</w:t>
      </w:r>
      <w:r w:rsidR="005A1D51">
        <w:t xml:space="preserve"> </w:t>
      </w:r>
      <w:r>
        <w:t>months.</w:t>
      </w:r>
      <w:r w:rsidR="00B56658">
        <w:t xml:space="preserve"> </w:t>
      </w:r>
      <w:r w:rsidRPr="00AE2010">
        <w:t xml:space="preserve">A </w:t>
      </w:r>
      <w:bookmarkEnd w:id="6"/>
      <w:r w:rsidRPr="00AE2010">
        <w:t xml:space="preserve">request from an individual 19 years of age or </w:t>
      </w:r>
      <w:r>
        <w:t>older</w:t>
      </w:r>
      <w:r w:rsidRPr="00AE2010">
        <w:t xml:space="preserve"> to re-enroll after having dropped out of school is </w:t>
      </w:r>
      <w:r>
        <w:t>handled</w:t>
      </w:r>
      <w:r w:rsidRPr="00AE2010">
        <w:t xml:space="preserve"> according to provisions in 7:50,</w:t>
      </w:r>
      <w:r w:rsidRPr="00AE2010">
        <w:rPr>
          <w:i/>
        </w:rPr>
        <w:t xml:space="preserve"> School Admissions and Student Transfers To and From Non-District Schools</w:t>
      </w:r>
      <w:r w:rsidRPr="00AE2010">
        <w:t>.</w:t>
      </w:r>
    </w:p>
    <w:p w14:paraId="0AE1FBC5" w14:textId="77777777" w:rsidR="002335EB" w:rsidRDefault="002335EB" w:rsidP="00CA04A4">
      <w:pPr>
        <w:pStyle w:val="LISTNUMBERDOUBLE"/>
        <w:numPr>
          <w:ilvl w:val="0"/>
          <w:numId w:val="2"/>
        </w:numPr>
        <w:ind w:hanging="450"/>
      </w:pPr>
      <w:r>
        <w:t>A process for the t</w:t>
      </w:r>
      <w:r w:rsidRPr="001A7B3B">
        <w:t xml:space="preserve">emporary </w:t>
      </w:r>
      <w:r>
        <w:t>e</w:t>
      </w:r>
      <w:r w:rsidRPr="001A7B3B">
        <w:t xml:space="preserve">xclusion </w:t>
      </w:r>
      <w:r>
        <w:t xml:space="preserve">of a student 17 years of age or older </w:t>
      </w:r>
      <w:r w:rsidRPr="001A7B3B">
        <w:t xml:space="preserve">for </w:t>
      </w:r>
      <w:r>
        <w:t xml:space="preserve">failing </w:t>
      </w:r>
      <w:r w:rsidRPr="001A7B3B">
        <w:t xml:space="preserve">to </w:t>
      </w:r>
      <w:r>
        <w:t>m</w:t>
      </w:r>
      <w:r w:rsidRPr="001A7B3B">
        <w:t xml:space="preserve">eet </w:t>
      </w:r>
      <w:r>
        <w:t>m</w:t>
      </w:r>
      <w:r w:rsidRPr="001A7B3B">
        <w:t xml:space="preserve">inimum </w:t>
      </w:r>
      <w:r>
        <w:t>a</w:t>
      </w:r>
      <w:r w:rsidRPr="001A7B3B">
        <w:t xml:space="preserve">ttendance </w:t>
      </w:r>
      <w:r>
        <w:t>s</w:t>
      </w:r>
      <w:r w:rsidRPr="001A7B3B">
        <w:t>tandards</w:t>
      </w:r>
      <w:r>
        <w:t xml:space="preserve"> according to provisions in State law.</w:t>
      </w:r>
      <w:r w:rsidR="00B56658">
        <w:t xml:space="preserve"> </w:t>
      </w:r>
      <w:r>
        <w:t xml:space="preserve">A parent/guardian has the right to appeal a decision to exclude a student. </w:t>
      </w:r>
      <w:r>
        <w:rPr>
          <w:rStyle w:val="FootnoteReference"/>
        </w:rPr>
        <w:footnoteReference w:id="21"/>
      </w:r>
    </w:p>
    <w:bookmarkEnd w:id="5"/>
    <w:p w14:paraId="1A845F6E" w14:textId="77777777" w:rsidR="00A37757" w:rsidRDefault="00A37757" w:rsidP="00A37757">
      <w:pPr>
        <w:pStyle w:val="SUBHEADING"/>
      </w:pPr>
      <w:r>
        <w:t>Monitoring</w:t>
      </w:r>
      <w:r w:rsidRPr="006D36FC">
        <w:rPr>
          <w:u w:val="none"/>
        </w:rPr>
        <w:t xml:space="preserve"> </w:t>
      </w:r>
      <w:r w:rsidRPr="00DD7861">
        <w:rPr>
          <w:rStyle w:val="FootnoteReference"/>
          <w:u w:val="none"/>
        </w:rPr>
        <w:footnoteReference w:id="22"/>
      </w:r>
    </w:p>
    <w:p w14:paraId="634DAE8A" w14:textId="77777777" w:rsidR="00A37757" w:rsidRPr="00D83FB0" w:rsidRDefault="00A37757" w:rsidP="00A37757">
      <w:pPr>
        <w:pStyle w:val="BodyText"/>
      </w:pPr>
      <w:r>
        <w:t xml:space="preserve">Pursuant to State law and policy 2:240, </w:t>
      </w:r>
      <w:r w:rsidRPr="00D9141F">
        <w:rPr>
          <w:i/>
        </w:rPr>
        <w:t>Board Policy Development</w:t>
      </w:r>
      <w:r>
        <w:t xml:space="preserve">, the Board </w:t>
      </w:r>
      <w:r w:rsidR="004D2F4F">
        <w:t>update</w:t>
      </w:r>
      <w:r>
        <w:t>s this policy at least once e</w:t>
      </w:r>
      <w:r w:rsidRPr="004B6322">
        <w:t xml:space="preserve">very </w:t>
      </w:r>
      <w:r>
        <w:t>t</w:t>
      </w:r>
      <w:r w:rsidR="00C52040">
        <w:t>wo</w:t>
      </w:r>
      <w:r>
        <w:t xml:space="preserve"> years</w:t>
      </w:r>
      <w:r w:rsidRPr="004B6322">
        <w:t>.</w:t>
      </w:r>
      <w:r>
        <w:t xml:space="preserve"> The Superintendent or designee shall assist the </w:t>
      </w:r>
      <w:r w:rsidRPr="00705F53">
        <w:t>Board with i</w:t>
      </w:r>
      <w:r w:rsidR="004D2F4F">
        <w:t>ts update.</w:t>
      </w:r>
      <w:r>
        <w:t xml:space="preserve"> </w:t>
      </w:r>
    </w:p>
    <w:p w14:paraId="649EB096" w14:textId="77777777" w:rsidR="00406617" w:rsidRDefault="00406617" w:rsidP="00FE4B28">
      <w:pPr>
        <w:pStyle w:val="LEGALREF"/>
        <w:keepNext w:val="0"/>
        <w:keepLines w:val="0"/>
      </w:pPr>
    </w:p>
    <w:p w14:paraId="58FA26EF" w14:textId="77777777" w:rsidR="00406617" w:rsidRDefault="00406617" w:rsidP="00FE4B28">
      <w:pPr>
        <w:pStyle w:val="LEGALREF"/>
        <w:keepNext w:val="0"/>
        <w:keepLines w:val="0"/>
      </w:pPr>
    </w:p>
    <w:p w14:paraId="362DCB16" w14:textId="7807A963" w:rsidR="00C82261" w:rsidRDefault="00C82261" w:rsidP="00FE4B28">
      <w:pPr>
        <w:pStyle w:val="LEGALREF"/>
        <w:keepNext w:val="0"/>
        <w:keepLines w:val="0"/>
      </w:pPr>
      <w:r>
        <w:t>LEGAL REF.:</w:t>
      </w:r>
      <w:r>
        <w:tab/>
        <w:t>105 ILCS 5/</w:t>
      </w:r>
      <w:r w:rsidR="00190E4D">
        <w:t>22-92 and 5/</w:t>
      </w:r>
      <w:r>
        <w:t>26-1</w:t>
      </w:r>
      <w:r w:rsidR="007B208C">
        <w:t xml:space="preserve"> through 1</w:t>
      </w:r>
      <w:r w:rsidR="00CE0001">
        <w:t>8</w:t>
      </w:r>
      <w:r>
        <w:t>.</w:t>
      </w:r>
    </w:p>
    <w:p w14:paraId="15D4D480" w14:textId="77777777" w:rsidR="00C24394" w:rsidRDefault="00C24394">
      <w:pPr>
        <w:pStyle w:val="LEGALREFINDENT"/>
        <w:keepNext w:val="0"/>
        <w:keepLines w:val="0"/>
      </w:pPr>
      <w:r>
        <w:t>705 ILCS 405/3-33.5</w:t>
      </w:r>
      <w:r w:rsidR="00E42CB5">
        <w:t>, Juvenile Court Act of 1987</w:t>
      </w:r>
      <w:r>
        <w:t>.</w:t>
      </w:r>
    </w:p>
    <w:p w14:paraId="20E8ED3F" w14:textId="514206AD" w:rsidR="007B208C" w:rsidRDefault="007B208C">
      <w:pPr>
        <w:pStyle w:val="LEGALREFINDENT"/>
        <w:keepNext w:val="0"/>
        <w:keepLines w:val="0"/>
        <w:rPr>
          <w:u w:val="single"/>
        </w:rPr>
      </w:pPr>
      <w:r>
        <w:t>23 Ill.Admin.Code §</w:t>
      </w:r>
      <w:r w:rsidR="00FD4590">
        <w:t xml:space="preserve">§1.242 and </w:t>
      </w:r>
      <w:r w:rsidR="00C5362A">
        <w:t>Part 207</w:t>
      </w:r>
      <w:r>
        <w:t>.</w:t>
      </w:r>
    </w:p>
    <w:p w14:paraId="3B704555" w14:textId="169B6180" w:rsidR="007C0048" w:rsidRDefault="00C82261" w:rsidP="006865E4">
      <w:pPr>
        <w:pStyle w:val="CROSSREF"/>
        <w:keepNext w:val="0"/>
        <w:keepLines w:val="0"/>
      </w:pPr>
      <w:r>
        <w:t>CROSS REF.:</w:t>
      </w:r>
      <w:r>
        <w:tab/>
      </w:r>
      <w:r w:rsidR="0067500A">
        <w:t xml:space="preserve">5:100 (Staff Development Program), </w:t>
      </w:r>
      <w:r>
        <w:t xml:space="preserve">6:110 (Programs for Students At Risk of Academic Failure and/or Dropping Out of School and Graduation Incentives Program), 6:150 (Home and Hospital Instruction), 7:10 (Equal Educational Opportunities), 7:50 (School Admissions and Student Transfers To and From Non-District Schools), 7:60 (Residence), 7:80 (Release Time for Religious Instruction/Observance), </w:t>
      </w:r>
      <w:r w:rsidR="002A3A4C">
        <w:t>7:90 (</w:t>
      </w:r>
      <w:r w:rsidR="002A3A4C" w:rsidRPr="002A3A4C">
        <w:t>Release During School Hours</w:t>
      </w:r>
      <w:r w:rsidR="002A3A4C">
        <w:t xml:space="preserve">), </w:t>
      </w:r>
      <w:r>
        <w:t xml:space="preserve">7:190 (Student </w:t>
      </w:r>
      <w:r w:rsidR="00FA59E4">
        <w:t>Behavior</w:t>
      </w:r>
      <w:r>
        <w:t>)</w:t>
      </w:r>
      <w:r w:rsidR="00597F1B">
        <w:t>, 7:340 (Student Records)</w:t>
      </w:r>
      <w:bookmarkStart w:id="7" w:name="adopted"/>
      <w:bookmarkEnd w:id="7"/>
    </w:p>
    <w:sectPr w:rsidR="007C0048">
      <w:footerReference w:type="default" r:id="rId8"/>
      <w:pgSz w:w="12240" w:h="15840"/>
      <w:pgMar w:top="1440" w:right="1080" w:bottom="1440" w:left="1440" w:header="720" w:footer="720"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D72C3" w14:textId="77777777" w:rsidR="00466128" w:rsidRDefault="00466128">
      <w:r>
        <w:separator/>
      </w:r>
    </w:p>
  </w:endnote>
  <w:endnote w:type="continuationSeparator" w:id="0">
    <w:p w14:paraId="3E9679BC" w14:textId="77777777" w:rsidR="00466128" w:rsidRDefault="00466128">
      <w:r>
        <w:continuationSeparator/>
      </w:r>
    </w:p>
  </w:endnote>
  <w:endnote w:type="continuationNotice" w:id="1">
    <w:p w14:paraId="10F5AF4C" w14:textId="77777777" w:rsidR="00466128" w:rsidRDefault="004661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BF258" w14:textId="77777777" w:rsidR="00C82261" w:rsidRDefault="00C82261">
    <w:pPr>
      <w:pStyle w:val="Footer"/>
      <w:tabs>
        <w:tab w:val="clear" w:pos="4320"/>
        <w:tab w:val="clear" w:pos="8640"/>
        <w:tab w:val="right" w:pos="9000"/>
      </w:tabs>
    </w:pPr>
  </w:p>
  <w:p w14:paraId="6D0CF0E2" w14:textId="3B0C0C1E" w:rsidR="00C82261" w:rsidRDefault="00C82261">
    <w:pPr>
      <w:pStyle w:val="Footer"/>
      <w:tabs>
        <w:tab w:val="clear" w:pos="4320"/>
        <w:tab w:val="clear" w:pos="8640"/>
        <w:tab w:val="right" w:pos="9000"/>
      </w:tabs>
    </w:pPr>
    <w:r>
      <w:t>7:70</w:t>
    </w:r>
    <w:r>
      <w:tab/>
      <w:t xml:space="preserve">Page </w:t>
    </w:r>
    <w:r>
      <w:fldChar w:fldCharType="begin"/>
    </w:r>
    <w:r>
      <w:instrText xml:space="preserve"> PAGE  \* MERGEFORMAT </w:instrText>
    </w:r>
    <w:r>
      <w:fldChar w:fldCharType="separate"/>
    </w:r>
    <w:r w:rsidR="00BF7452">
      <w:rPr>
        <w:noProof/>
      </w:rPr>
      <w:t>1</w:t>
    </w:r>
    <w:r>
      <w:fldChar w:fldCharType="end"/>
    </w:r>
    <w:r>
      <w:t xml:space="preserve"> of </w:t>
    </w:r>
    <w:r w:rsidR="00524DEE">
      <w:rPr>
        <w:noProof/>
      </w:rPr>
      <w:fldChar w:fldCharType="begin"/>
    </w:r>
    <w:r w:rsidR="00524DEE">
      <w:rPr>
        <w:noProof/>
      </w:rPr>
      <w:instrText xml:space="preserve"> SECTIONPAGES  \* MERGEFORMAT </w:instrText>
    </w:r>
    <w:r w:rsidR="00524DEE">
      <w:rPr>
        <w:noProof/>
      </w:rPr>
      <w:fldChar w:fldCharType="separate"/>
    </w:r>
    <w:r w:rsidR="008936F8">
      <w:rPr>
        <w:noProof/>
      </w:rPr>
      <w:t>6</w:t>
    </w:r>
    <w:r w:rsidR="00524DEE">
      <w:rPr>
        <w:noProof/>
      </w:rPr>
      <w:fldChar w:fldCharType="end"/>
    </w:r>
  </w:p>
  <w:p w14:paraId="248202EB" w14:textId="3E4A9C98" w:rsidR="00D57A6A" w:rsidRDefault="00D57A6A" w:rsidP="00D57A6A">
    <w:pPr>
      <w:keepLines/>
      <w:jc w:val="center"/>
      <w:rPr>
        <w:sz w:val="16"/>
      </w:rPr>
    </w:pPr>
    <w:bookmarkStart w:id="8" w:name="copyright"/>
    <w:r>
      <w:rPr>
        <w:sz w:val="16"/>
      </w:rPr>
      <w:t>©</w:t>
    </w:r>
    <w:r w:rsidR="004B4AA0">
      <w:rPr>
        <w:sz w:val="16"/>
      </w:rPr>
      <w:t xml:space="preserve">2022 </w:t>
    </w:r>
    <w:r>
      <w:rPr>
        <w:b/>
        <w:bCs/>
        <w:sz w:val="16"/>
      </w:rPr>
      <w:t>P</w:t>
    </w:r>
    <w:r>
      <w:rPr>
        <w:sz w:val="16"/>
      </w:rPr>
      <w:t xml:space="preserve">olicy </w:t>
    </w:r>
    <w:r>
      <w:rPr>
        <w:b/>
        <w:bCs/>
        <w:sz w:val="16"/>
      </w:rPr>
      <w:t>R</w:t>
    </w:r>
    <w:r>
      <w:rPr>
        <w:sz w:val="16"/>
      </w:rPr>
      <w:t xml:space="preserve">eference </w:t>
    </w:r>
    <w:r>
      <w:rPr>
        <w:b/>
        <w:bCs/>
        <w:sz w:val="16"/>
      </w:rPr>
      <w:t>E</w:t>
    </w:r>
    <w:r>
      <w:rPr>
        <w:sz w:val="16"/>
      </w:rPr>
      <w:t xml:space="preserve">ducation </w:t>
    </w:r>
    <w:r>
      <w:rPr>
        <w:b/>
        <w:bCs/>
        <w:sz w:val="16"/>
      </w:rPr>
      <w:t>S</w:t>
    </w:r>
    <w:r>
      <w:rPr>
        <w:sz w:val="16"/>
      </w:rPr>
      <w:t xml:space="preserve">ubscription </w:t>
    </w:r>
    <w:r>
      <w:rPr>
        <w:b/>
        <w:bCs/>
        <w:sz w:val="16"/>
      </w:rPr>
      <w:t>S</w:t>
    </w:r>
    <w:r>
      <w:rPr>
        <w:sz w:val="16"/>
      </w:rPr>
      <w:t>ervice</w:t>
    </w:r>
  </w:p>
  <w:p w14:paraId="2AB6ABBE" w14:textId="4F6644F7" w:rsidR="00D57A6A" w:rsidRDefault="00D57A6A" w:rsidP="00D57A6A">
    <w:pPr>
      <w:keepLines/>
      <w:jc w:val="center"/>
      <w:rPr>
        <w:sz w:val="16"/>
      </w:rPr>
    </w:pPr>
    <w:r>
      <w:rPr>
        <w:sz w:val="16"/>
      </w:rPr>
      <w:t xml:space="preserve">Illinois Association of School Boards. </w:t>
    </w:r>
    <w:r w:rsidRPr="004A7526">
      <w:rPr>
        <w:sz w:val="16"/>
      </w:rPr>
      <w:t>All Rights Reserved.</w:t>
    </w:r>
  </w:p>
  <w:p w14:paraId="3CE75E9B" w14:textId="77777777" w:rsidR="00C82261" w:rsidRDefault="00D57A6A" w:rsidP="00D57A6A">
    <w:pPr>
      <w:keepLines/>
      <w:jc w:val="center"/>
      <w:rPr>
        <w:sz w:val="16"/>
      </w:rPr>
    </w:pPr>
    <w:r>
      <w:rPr>
        <w:sz w:val="16"/>
      </w:rPr>
      <w:t>Please review this material with your school board attorney before use.</w:t>
    </w:r>
  </w:p>
  <w:bookmarkEnd w:i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A5103" w14:textId="77777777" w:rsidR="00466128" w:rsidRDefault="00466128">
      <w:r>
        <w:separator/>
      </w:r>
    </w:p>
    <w:p w14:paraId="02C2B74F" w14:textId="77777777" w:rsidR="00466128" w:rsidRDefault="00466128">
      <w:r>
        <w:rPr>
          <w:color w:val="FF0000"/>
          <w:sz w:val="18"/>
          <w:szCs w:val="18"/>
        </w:rPr>
        <w:t>The footnotes are not intended to be part of the adopted policy; they should be removed before the policy is adopted.</w:t>
      </w:r>
    </w:p>
  </w:footnote>
  <w:footnote w:type="continuationSeparator" w:id="0">
    <w:p w14:paraId="0EEEC493" w14:textId="77777777" w:rsidR="00466128" w:rsidRDefault="00466128" w:rsidP="00CA04A4">
      <w:r>
        <w:separator/>
      </w:r>
    </w:p>
    <w:p w14:paraId="78F7ED26" w14:textId="77777777" w:rsidR="00466128" w:rsidRPr="00CA04A4" w:rsidRDefault="00466128" w:rsidP="00CA04A4">
      <w:pPr>
        <w:pStyle w:val="Footer"/>
      </w:pPr>
      <w:r>
        <w:rPr>
          <w:color w:val="FF0000"/>
          <w:sz w:val="18"/>
          <w:szCs w:val="18"/>
        </w:rPr>
        <w:t>The footnotes are not intended to be part of the adopted policy; they should be removed before the policy is adopted.</w:t>
      </w:r>
    </w:p>
  </w:footnote>
  <w:footnote w:type="continuationNotice" w:id="1">
    <w:p w14:paraId="0B827C8F" w14:textId="77777777" w:rsidR="00466128" w:rsidRDefault="00466128"/>
  </w:footnote>
  <w:footnote w:id="2">
    <w:p w14:paraId="3D3198CE" w14:textId="1CB7406C" w:rsidR="00C83E7F" w:rsidRDefault="00C82261" w:rsidP="00555558">
      <w:pPr>
        <w:pStyle w:val="FootnoteText"/>
        <w:rPr>
          <w:color w:val="000000"/>
          <w:szCs w:val="18"/>
        </w:rPr>
      </w:pPr>
      <w:r>
        <w:rPr>
          <w:rStyle w:val="FootnoteReference"/>
        </w:rPr>
        <w:footnoteRef/>
      </w:r>
      <w:r>
        <w:t xml:space="preserve"> State law requires</w:t>
      </w:r>
      <w:r w:rsidR="008E6D21">
        <w:t xml:space="preserve"> boards to adopt a policy covering </w:t>
      </w:r>
      <w:r>
        <w:t xml:space="preserve">some of the </w:t>
      </w:r>
      <w:r w:rsidR="008E6D21">
        <w:t>topics here</w:t>
      </w:r>
      <w:r>
        <w:t>in and controls this policy</w:t>
      </w:r>
      <w:r w:rsidR="0023799C">
        <w:t>’</w:t>
      </w:r>
      <w:r>
        <w:t>s content.</w:t>
      </w:r>
      <w:r w:rsidR="0086744A">
        <w:t xml:space="preserve"> </w:t>
      </w:r>
      <w:r w:rsidR="004B172A">
        <w:t>105 ILCS 5/22-9</w:t>
      </w:r>
      <w:r w:rsidR="000D5291">
        <w:t>2</w:t>
      </w:r>
      <w:r w:rsidR="004B172A">
        <w:t>, added by P.A. 102-</w:t>
      </w:r>
      <w:r w:rsidR="00E55A1B">
        <w:t>157</w:t>
      </w:r>
      <w:r w:rsidR="000D5291">
        <w:t xml:space="preserve"> and renumbered by P.A. 102-813</w:t>
      </w:r>
      <w:r w:rsidR="00C5362A">
        <w:t xml:space="preserve">; 23 </w:t>
      </w:r>
      <w:proofErr w:type="spellStart"/>
      <w:r w:rsidR="00C5362A">
        <w:t>Ill.Admin</w:t>
      </w:r>
      <w:proofErr w:type="spellEnd"/>
      <w:r w:rsidR="00C5362A">
        <w:t xml:space="preserve"> Code Part 207. A</w:t>
      </w:r>
      <w:r w:rsidR="004B172A">
        <w:t xml:space="preserve">ny school receiving public funds </w:t>
      </w:r>
      <w:r w:rsidR="00C5362A">
        <w:t>must</w:t>
      </w:r>
      <w:r w:rsidR="004B172A">
        <w:t xml:space="preserve"> develop and </w:t>
      </w:r>
      <w:r w:rsidR="004B172A" w:rsidRPr="008B6E31">
        <w:rPr>
          <w:szCs w:val="18"/>
        </w:rPr>
        <w:t>annually communicate to its students and their parent</w:t>
      </w:r>
      <w:r w:rsidR="00AC58A1" w:rsidRPr="008B6E31">
        <w:rPr>
          <w:szCs w:val="18"/>
        </w:rPr>
        <w:t>s</w:t>
      </w:r>
      <w:r w:rsidR="004B172A" w:rsidRPr="008B6E31">
        <w:rPr>
          <w:szCs w:val="18"/>
        </w:rPr>
        <w:t>/guardian</w:t>
      </w:r>
      <w:r w:rsidR="00AC58A1" w:rsidRPr="008B6E31">
        <w:rPr>
          <w:szCs w:val="18"/>
        </w:rPr>
        <w:t>s</w:t>
      </w:r>
      <w:r w:rsidR="004B172A" w:rsidRPr="008B6E31">
        <w:rPr>
          <w:szCs w:val="18"/>
        </w:rPr>
        <w:t xml:space="preserve"> an absenteeism and truancy policy. </w:t>
      </w:r>
      <w:r w:rsidR="009974DB" w:rsidRPr="009974DB">
        <w:rPr>
          <w:szCs w:val="18"/>
          <w:u w:val="single"/>
        </w:rPr>
        <w:t>Id</w:t>
      </w:r>
      <w:r w:rsidR="009974DB">
        <w:rPr>
          <w:szCs w:val="18"/>
        </w:rPr>
        <w:t xml:space="preserve">. </w:t>
      </w:r>
      <w:r w:rsidR="00A37757" w:rsidRPr="00C04953">
        <w:rPr>
          <w:color w:val="000000"/>
          <w:kern w:val="0"/>
          <w:szCs w:val="18"/>
        </w:rPr>
        <w:t xml:space="preserve">The Ill. Principals Association (IPA) maintains a handbook service that coordinates with </w:t>
      </w:r>
      <w:r w:rsidR="00A37757" w:rsidRPr="00C04953">
        <w:rPr>
          <w:b/>
          <w:bCs/>
          <w:color w:val="000000"/>
          <w:kern w:val="0"/>
          <w:szCs w:val="18"/>
        </w:rPr>
        <w:t xml:space="preserve">PRESS </w:t>
      </w:r>
      <w:r w:rsidR="00A37757" w:rsidRPr="00C04953">
        <w:rPr>
          <w:color w:val="000000"/>
          <w:kern w:val="0"/>
          <w:szCs w:val="18"/>
        </w:rPr>
        <w:t xml:space="preserve">material, </w:t>
      </w:r>
      <w:r w:rsidR="00A37757" w:rsidRPr="00670177">
        <w:rPr>
          <w:i/>
          <w:iCs/>
          <w:color w:val="000000"/>
          <w:kern w:val="0"/>
          <w:szCs w:val="18"/>
        </w:rPr>
        <w:t>Online Model Student Handbook</w:t>
      </w:r>
      <w:r w:rsidR="00A37757" w:rsidRPr="00C04953">
        <w:rPr>
          <w:color w:val="000000"/>
          <w:kern w:val="0"/>
          <w:szCs w:val="18"/>
        </w:rPr>
        <w:t xml:space="preserve"> (MSH), at:</w:t>
      </w:r>
      <w:r w:rsidR="00A37757">
        <w:rPr>
          <w:color w:val="000000"/>
          <w:kern w:val="0"/>
          <w:szCs w:val="18"/>
        </w:rPr>
        <w:t xml:space="preserve"> </w:t>
      </w:r>
      <w:hyperlink r:id="rId1" w:history="1">
        <w:r w:rsidR="006469F8" w:rsidRPr="006469F8">
          <w:rPr>
            <w:rStyle w:val="Hyperlink"/>
            <w:kern w:val="0"/>
            <w:szCs w:val="18"/>
          </w:rPr>
          <w:t>www.ilprincipals.org/msh/</w:t>
        </w:r>
      </w:hyperlink>
      <w:r w:rsidR="00A37757" w:rsidRPr="00C04953">
        <w:rPr>
          <w:color w:val="000000"/>
          <w:szCs w:val="18"/>
        </w:rPr>
        <w:t>.</w:t>
      </w:r>
    </w:p>
    <w:p w14:paraId="32BFF94B" w14:textId="11D8E95E" w:rsidR="00383EEA" w:rsidRPr="00383EEA" w:rsidRDefault="00A37757" w:rsidP="00555558">
      <w:pPr>
        <w:pStyle w:val="FootnoteText"/>
        <w:rPr>
          <w:u w:val="single"/>
        </w:rPr>
      </w:pPr>
      <w:r w:rsidRPr="008B6E31">
        <w:t>This policy must be updated every two years and filed with the Ill. State Board of Education (ISBE) and the</w:t>
      </w:r>
      <w:r w:rsidRPr="00CB471D">
        <w:t xml:space="preserve"> </w:t>
      </w:r>
      <w:r w:rsidRPr="00E220A3">
        <w:t>regional superintendent of schools [</w:t>
      </w:r>
      <w:r w:rsidRPr="004D5B10">
        <w:t xml:space="preserve">or Intermediate Service Center Executive Director, whichever is appropriate]. </w:t>
      </w:r>
      <w:r w:rsidR="00400301">
        <w:t>105 ILCS 5/22-92(b), added by P.A. 102-157 and renumbered by P.A. 102-813; 23 Ill.Admin.Code §207.30(a)</w:t>
      </w:r>
      <w:r w:rsidRPr="00CE0001">
        <w:t>. 105 ILCS 5/3-0.01 states that any references to</w:t>
      </w:r>
      <w:r w:rsidRPr="008B6E31">
        <w:rPr>
          <w:color w:val="1F497D"/>
        </w:rPr>
        <w:t xml:space="preserve"> </w:t>
      </w:r>
      <w:r w:rsidRPr="006E71DE">
        <w:rPr>
          <w:i/>
          <w:iCs/>
        </w:rPr>
        <w:t>regional superintendent</w:t>
      </w:r>
      <w:r w:rsidRPr="00EC3FBA">
        <w:t xml:space="preserve"> </w:t>
      </w:r>
      <w:r w:rsidRPr="00CE0001">
        <w:t>include the chief administrative officer of Intermediate Service Centers established under 105 ILCS 5/2-3.62.</w:t>
      </w:r>
      <w:r w:rsidR="00B23945">
        <w:t xml:space="preserve"> See the </w:t>
      </w:r>
      <w:r w:rsidR="00B23945" w:rsidRPr="006E71DE">
        <w:rPr>
          <w:b/>
          <w:bCs/>
        </w:rPr>
        <w:t>Monitoring</w:t>
      </w:r>
      <w:r w:rsidR="00B23945">
        <w:t xml:space="preserve"> subhead and f/n 21, below.</w:t>
      </w:r>
    </w:p>
  </w:footnote>
  <w:footnote w:id="3">
    <w:p w14:paraId="09CB7FA7" w14:textId="497D6CAD" w:rsidR="000D20F7" w:rsidRDefault="000A6207" w:rsidP="00555558">
      <w:pPr>
        <w:pStyle w:val="FootnoteText"/>
      </w:pPr>
      <w:r>
        <w:rPr>
          <w:rStyle w:val="FootnoteReference"/>
        </w:rPr>
        <w:footnoteRef/>
      </w:r>
      <w:r>
        <w:t xml:space="preserve"> </w:t>
      </w:r>
      <w:r w:rsidR="000D20F7">
        <w:t>105 ILCS</w:t>
      </w:r>
      <w:r w:rsidR="0097266E">
        <w:t xml:space="preserve"> 5/26-2 </w:t>
      </w:r>
      <w:r w:rsidR="000D20F7">
        <w:t xml:space="preserve">addresses enrolled students below or over </w:t>
      </w:r>
      <w:r w:rsidR="00591082">
        <w:t xml:space="preserve">set compulsory </w:t>
      </w:r>
      <w:r w:rsidR="006034E3">
        <w:t>attendance</w:t>
      </w:r>
      <w:r w:rsidR="00591082">
        <w:t xml:space="preserve"> </w:t>
      </w:r>
      <w:r w:rsidR="000D20F7">
        <w:t>age</w:t>
      </w:r>
      <w:r w:rsidR="00591082">
        <w:t>s</w:t>
      </w:r>
      <w:r w:rsidR="000D20F7">
        <w:t>.</w:t>
      </w:r>
      <w:r w:rsidR="004B56BA">
        <w:t xml:space="preserve"> </w:t>
      </w:r>
      <w:r w:rsidR="000D20F7">
        <w:t xml:space="preserve">The </w:t>
      </w:r>
      <w:r w:rsidR="00591082">
        <w:t xml:space="preserve">law </w:t>
      </w:r>
      <w:r w:rsidR="00DD3CB8">
        <w:t xml:space="preserve">also </w:t>
      </w:r>
      <w:r w:rsidR="000D20F7">
        <w:t>requires any persons having custody or control of a c</w:t>
      </w:r>
      <w:r w:rsidR="00AB29D4">
        <w:t>hild who is enrolled in grades k</w:t>
      </w:r>
      <w:r w:rsidR="000D20F7">
        <w:t xml:space="preserve">indergarten through 12 in the public school to cause the child </w:t>
      </w:r>
      <w:r w:rsidR="00AB29D4">
        <w:t>to attend school</w:t>
      </w:r>
      <w:r w:rsidR="000D20F7">
        <w:t>.</w:t>
      </w:r>
    </w:p>
    <w:p w14:paraId="5EECCF21" w14:textId="6BBF0528" w:rsidR="00BF5B4E" w:rsidRDefault="008E6D21" w:rsidP="00555558">
      <w:pPr>
        <w:pStyle w:val="FootnoteText"/>
      </w:pPr>
      <w:r>
        <w:t>105 ILCS 5/26-1</w:t>
      </w:r>
      <w:r w:rsidR="003A4DE6">
        <w:t>, amended by P.A.</w:t>
      </w:r>
      <w:r w:rsidR="00366E4E">
        <w:t>s</w:t>
      </w:r>
      <w:r w:rsidR="003A4DE6">
        <w:t xml:space="preserve"> 102-</w:t>
      </w:r>
      <w:r w:rsidR="00050998">
        <w:t>406</w:t>
      </w:r>
      <w:r w:rsidR="00E55A1B">
        <w:t>,</w:t>
      </w:r>
      <w:r w:rsidR="00366E4E">
        <w:t xml:space="preserve"> 102-</w:t>
      </w:r>
      <w:r w:rsidR="00E55A1B">
        <w:t>266</w:t>
      </w:r>
      <w:r w:rsidR="00E648BA">
        <w:t>,</w:t>
      </w:r>
      <w:r w:rsidR="00E55A1B">
        <w:t xml:space="preserve"> 102-321</w:t>
      </w:r>
      <w:r w:rsidR="003A4DE6">
        <w:t>,</w:t>
      </w:r>
      <w:r>
        <w:t xml:space="preserve"> </w:t>
      </w:r>
      <w:r w:rsidR="00E648BA">
        <w:t xml:space="preserve">and 102-981, eff. 1-1-23, </w:t>
      </w:r>
      <w:r>
        <w:t>contains t</w:t>
      </w:r>
      <w:r w:rsidR="000A6207">
        <w:t xml:space="preserve">he </w:t>
      </w:r>
      <w:r w:rsidR="000F5E16">
        <w:t>compulsory school age exemptions.</w:t>
      </w:r>
      <w:r w:rsidR="004B56BA">
        <w:t xml:space="preserve"> </w:t>
      </w:r>
      <w:r w:rsidR="000A6207">
        <w:t xml:space="preserve">Each </w:t>
      </w:r>
      <w:r w:rsidR="0088100F">
        <w:t>listed exception</w:t>
      </w:r>
      <w:r w:rsidR="000A6207">
        <w:t xml:space="preserve"> is specifically included in the statute, except the reference to </w:t>
      </w:r>
      <w:r w:rsidR="000A6207" w:rsidRPr="00615E15">
        <w:rPr>
          <w:i/>
        </w:rPr>
        <w:t>home school</w:t>
      </w:r>
      <w:r w:rsidR="000A6207">
        <w:t xml:space="preserve">. See 7:40, </w:t>
      </w:r>
      <w:r w:rsidR="000A6207">
        <w:rPr>
          <w:i/>
          <w:iCs/>
        </w:rPr>
        <w:t>Nonpublic School Students, Including Parochial and Home-Schooled Students</w:t>
      </w:r>
      <w:r w:rsidR="000A6207">
        <w:t>, regarding assigning students who enroll from a non-public school.</w:t>
      </w:r>
      <w:r w:rsidR="007F111A">
        <w:t xml:space="preserve"> See 6:150, </w:t>
      </w:r>
      <w:r w:rsidR="007F111A" w:rsidRPr="007F111A">
        <w:rPr>
          <w:i/>
        </w:rPr>
        <w:t>Home and Hospital Instruction</w:t>
      </w:r>
      <w:r w:rsidR="007F111A">
        <w:t>, regarding providing</w:t>
      </w:r>
      <w:r w:rsidR="000A6207">
        <w:t xml:space="preserve"> </w:t>
      </w:r>
      <w:r w:rsidR="007F111A">
        <w:t xml:space="preserve">instruction </w:t>
      </w:r>
      <w:r w:rsidR="000A6207">
        <w:t>to a pregnant student</w:t>
      </w:r>
      <w:r w:rsidR="00DE4519">
        <w:t xml:space="preserve"> or other student</w:t>
      </w:r>
      <w:r w:rsidR="007F111A">
        <w:t xml:space="preserve"> who is medically unable </w:t>
      </w:r>
      <w:r w:rsidR="00256693">
        <w:t xml:space="preserve">to attend </w:t>
      </w:r>
      <w:r w:rsidR="007F111A">
        <w:t>school.</w:t>
      </w:r>
    </w:p>
  </w:footnote>
  <w:footnote w:id="4">
    <w:p w14:paraId="3DD31E4C" w14:textId="77777777" w:rsidR="00BE52AE" w:rsidRPr="004211D2" w:rsidRDefault="00BE52AE" w:rsidP="00555558">
      <w:pPr>
        <w:pStyle w:val="FootnoteText"/>
      </w:pPr>
      <w:r>
        <w:rPr>
          <w:rStyle w:val="FootnoteReference"/>
        </w:rPr>
        <w:footnoteRef/>
      </w:r>
      <w:r>
        <w:t xml:space="preserve"> 105 ILCS 5/26-1 and 5/26-2a</w:t>
      </w:r>
      <w:r w:rsidR="008B6E31">
        <w:t xml:space="preserve">, </w:t>
      </w:r>
      <w:r>
        <w:t>amended by P.A</w:t>
      </w:r>
      <w:r w:rsidR="00FA4D67">
        <w:t>.</w:t>
      </w:r>
      <w:r w:rsidR="00E55A1B">
        <w:t>s</w:t>
      </w:r>
      <w:r>
        <w:t>. 102-</w:t>
      </w:r>
      <w:r w:rsidR="00E55A1B">
        <w:t>266 and 102-321</w:t>
      </w:r>
      <w:r>
        <w:t xml:space="preserve">. A student may be absent for mental or behavioral health for up to five days without providing a medical note, and the student must be given an opportunity to make up any missed school work. </w:t>
      </w:r>
      <w:r w:rsidR="009C1FA7">
        <w:rPr>
          <w:i/>
        </w:rPr>
        <w:t xml:space="preserve">Medical </w:t>
      </w:r>
      <w:r w:rsidR="009C1FA7" w:rsidRPr="009C1FA7">
        <w:rPr>
          <w:i/>
        </w:rPr>
        <w:t>note</w:t>
      </w:r>
      <w:r w:rsidR="009C1FA7">
        <w:t xml:space="preserve"> is not defined</w:t>
      </w:r>
      <w:r w:rsidR="008B6E31">
        <w:t>,</w:t>
      </w:r>
      <w:r w:rsidR="009C1FA7">
        <w:t xml:space="preserve"> but the same portion of the statute discusses a student’s inability to attend school due to </w:t>
      </w:r>
      <w:r w:rsidR="008B6E31">
        <w:t xml:space="preserve">a </w:t>
      </w:r>
      <w:r w:rsidR="009C1FA7">
        <w:t>disability being certified by an Illinois licensed physician, chiropractic physician, advanced practice registered nurse, or physician assistant; presumably</w:t>
      </w:r>
      <w:r w:rsidR="00A2745B">
        <w:t>,</w:t>
      </w:r>
      <w:r w:rsidR="009C1FA7">
        <w:t xml:space="preserve"> any of these individuals could provide a </w:t>
      </w:r>
      <w:r w:rsidR="009C1FA7">
        <w:rPr>
          <w:i/>
        </w:rPr>
        <w:t>medical note</w:t>
      </w:r>
      <w:r w:rsidR="009C1FA7" w:rsidRPr="009C1FA7">
        <w:t>.</w:t>
      </w:r>
      <w:r w:rsidR="009C1FA7">
        <w:t xml:space="preserve"> </w:t>
      </w:r>
      <w:r w:rsidRPr="009C1FA7">
        <w:t>After</w:t>
      </w:r>
      <w:r>
        <w:t xml:space="preserve"> the second mental health day used, the student may be referred to the appropriate school support personnel. </w:t>
      </w:r>
      <w:r w:rsidRPr="007F22EC">
        <w:rPr>
          <w:u w:val="single"/>
        </w:rPr>
        <w:t>Id</w:t>
      </w:r>
      <w:r>
        <w:t xml:space="preserve">. </w:t>
      </w:r>
      <w:r w:rsidR="00E56697">
        <w:t xml:space="preserve">See policy 7:250, </w:t>
      </w:r>
      <w:r w:rsidR="004211D2">
        <w:rPr>
          <w:i/>
        </w:rPr>
        <w:t>Student Support Services</w:t>
      </w:r>
      <w:r w:rsidR="004211D2">
        <w:t>.</w:t>
      </w:r>
    </w:p>
  </w:footnote>
  <w:footnote w:id="5">
    <w:p w14:paraId="673E265E" w14:textId="77777777" w:rsidR="00E648BA" w:rsidRPr="00E648BA" w:rsidRDefault="00E648BA" w:rsidP="00555558">
      <w:pPr>
        <w:pStyle w:val="FootnoteText"/>
      </w:pPr>
      <w:r>
        <w:rPr>
          <w:rStyle w:val="FootnoteReference"/>
        </w:rPr>
        <w:footnoteRef/>
      </w:r>
      <w:r>
        <w:t xml:space="preserve"> 105 ILCS 5/26-1 and 5/26-2a, amended by P.A. 102-9</w:t>
      </w:r>
      <w:r w:rsidR="00910DFA">
        <w:t>8</w:t>
      </w:r>
      <w:r>
        <w:t xml:space="preserve">1, eff. 1-1-23. Subject to ISBE guidelines, a middle or high school student </w:t>
      </w:r>
      <w:r w:rsidR="003E3BDD">
        <w:t xml:space="preserve">shall be permitted </w:t>
      </w:r>
      <w:r>
        <w:t xml:space="preserve">one school day-long excused absence per school year to engage in a </w:t>
      </w:r>
      <w:r w:rsidRPr="003E3BDD">
        <w:rPr>
          <w:i/>
          <w:iCs/>
        </w:rPr>
        <w:t>civic event</w:t>
      </w:r>
      <w:r>
        <w:t>, defined as “an event sponsored by a non-profit organization or governmental entity that is op</w:t>
      </w:r>
      <w:r w:rsidR="00EC3FBA">
        <w:t>en</w:t>
      </w:r>
      <w:r>
        <w:t xml:space="preserve"> to the public. </w:t>
      </w:r>
      <w:r>
        <w:rPr>
          <w:i/>
          <w:iCs/>
        </w:rPr>
        <w:t>Civi</w:t>
      </w:r>
      <w:r w:rsidR="00EC3FBA">
        <w:rPr>
          <w:i/>
          <w:iCs/>
        </w:rPr>
        <w:t>c</w:t>
      </w:r>
      <w:r>
        <w:rPr>
          <w:i/>
          <w:iCs/>
        </w:rPr>
        <w:t xml:space="preserve"> event</w:t>
      </w:r>
      <w:r>
        <w:t xml:space="preserve"> include</w:t>
      </w:r>
      <w:r w:rsidR="003E3BDD">
        <w:t xml:space="preserve">s, but is not limited to, an artistic or cultural performance or educational gathering that supports the mission of the sponsoring non-profit organization. Schools may require students to provide </w:t>
      </w:r>
      <w:r w:rsidR="006617E8">
        <w:t xml:space="preserve">an appropriate administrator with </w:t>
      </w:r>
      <w:r w:rsidR="003E3BDD">
        <w:t xml:space="preserve">reasonable advance notice of the intended absence and documentation of participation. </w:t>
      </w:r>
    </w:p>
  </w:footnote>
  <w:footnote w:id="6">
    <w:p w14:paraId="5652DF68" w14:textId="0EEAFF9A" w:rsidR="000A6207" w:rsidRDefault="000A6207" w:rsidP="00555558">
      <w:pPr>
        <w:pStyle w:val="FootnoteText"/>
      </w:pPr>
      <w:r>
        <w:rPr>
          <w:rStyle w:val="FootnoteReference"/>
        </w:rPr>
        <w:footnoteRef/>
      </w:r>
      <w:r>
        <w:t xml:space="preserve"> </w:t>
      </w:r>
      <w:r w:rsidR="004B172A">
        <w:t>105 ILCS 5/22-9</w:t>
      </w:r>
      <w:r w:rsidR="000D5291">
        <w:t>2</w:t>
      </w:r>
      <w:r w:rsidR="004B172A">
        <w:t>(a)(</w:t>
      </w:r>
      <w:r w:rsidR="000C61D1">
        <w:t>1</w:t>
      </w:r>
      <w:r w:rsidR="004B172A">
        <w:t>), added by P.A. 102-</w:t>
      </w:r>
      <w:r w:rsidR="00E55A1B">
        <w:t>157</w:t>
      </w:r>
      <w:r w:rsidR="000D5291">
        <w:t xml:space="preserve"> and renumbered by P.A. 102-813</w:t>
      </w:r>
      <w:r w:rsidR="004B172A">
        <w:t xml:space="preserve">, requires a policy with a definition </w:t>
      </w:r>
      <w:r w:rsidR="000C61D1">
        <w:t>of</w:t>
      </w:r>
      <w:r w:rsidR="004B172A">
        <w:t xml:space="preserve"> valid cause for absence in accordance with 105 ILCS 5/26-2a. </w:t>
      </w:r>
      <w:r w:rsidR="008D2607">
        <w:t xml:space="preserve">These reasons are in </w:t>
      </w:r>
      <w:r w:rsidR="008D2607" w:rsidRPr="000A6207">
        <w:t>105 ILCS 5/26-2a</w:t>
      </w:r>
      <w:r w:rsidR="00C26A61">
        <w:t xml:space="preserve"> </w:t>
      </w:r>
      <w:r w:rsidR="006844FF" w:rsidRPr="006844FF">
        <w:t>except that</w:t>
      </w:r>
      <w:r w:rsidR="00F34595">
        <w:t xml:space="preserve"> (1)</w:t>
      </w:r>
      <w:r w:rsidR="006844FF" w:rsidRPr="006844FF">
        <w:t xml:space="preserve"> “other reason as approved by the Superintendent</w:t>
      </w:r>
      <w:r w:rsidR="00F34595">
        <w:t>,</w:t>
      </w:r>
      <w:r w:rsidR="006844FF" w:rsidRPr="006844FF">
        <w:t xml:space="preserve">” </w:t>
      </w:r>
      <w:r w:rsidR="00F34595">
        <w:t>and (2)</w:t>
      </w:r>
      <w:r w:rsidR="00F34595" w:rsidRPr="00F34595">
        <w:t xml:space="preserve"> absences for students to vote authorized by 10 ILCS 5/7-42 and 5/17-15, amended by P.A. 101-624</w:t>
      </w:r>
      <w:r w:rsidR="00743EA5">
        <w:t>,</w:t>
      </w:r>
      <w:r w:rsidR="00A55582">
        <w:t xml:space="preserve"> </w:t>
      </w:r>
      <w:r w:rsidR="00F34595">
        <w:t xml:space="preserve">were </w:t>
      </w:r>
      <w:r w:rsidR="006844FF" w:rsidRPr="006844FF">
        <w:t xml:space="preserve">added. </w:t>
      </w:r>
      <w:r w:rsidR="0039483C">
        <w:t xml:space="preserve">An </w:t>
      </w:r>
      <w:r w:rsidR="006844FF" w:rsidRPr="006844FF">
        <w:t>ISBE rule requires that the absenteeism and truancy policy define valid causes for absence</w:t>
      </w:r>
      <w:r w:rsidR="00B910C0">
        <w:t>.</w:t>
      </w:r>
      <w:r w:rsidR="006844FF" w:rsidRPr="006844FF">
        <w:t xml:space="preserve"> 23 Ill.Admin.Code §1.290.</w:t>
      </w:r>
    </w:p>
    <w:p w14:paraId="44516AE7" w14:textId="77777777" w:rsidR="00DE4519" w:rsidRDefault="00DE4519" w:rsidP="00555558">
      <w:pPr>
        <w:pStyle w:val="FootnoteText"/>
      </w:pPr>
      <w:r w:rsidRPr="00DC3CBB">
        <w:t xml:space="preserve">For elementary districts, delete the following phrase from the </w:t>
      </w:r>
      <w:r>
        <w:t>second sentence of this paragraph</w:t>
      </w:r>
      <w:r w:rsidRPr="00DC3CBB">
        <w:t>: “</w:t>
      </w:r>
      <w:r w:rsidRPr="00504E6B">
        <w:rPr>
          <w:strike/>
        </w:rPr>
        <w:t xml:space="preserve">voting pursuant to policy 7:90, </w:t>
      </w:r>
      <w:r w:rsidRPr="00504E6B">
        <w:rPr>
          <w:i/>
          <w:strike/>
        </w:rPr>
        <w:t>Release During School Hours</w:t>
      </w:r>
      <w:r w:rsidRPr="00504E6B">
        <w:rPr>
          <w:strike/>
        </w:rPr>
        <w:t xml:space="preserve"> (10 ILCS 5/7-42 and 5/17-15), </w:t>
      </w:r>
      <w:r>
        <w:t>”</w:t>
      </w:r>
      <w:r w:rsidR="00D31EF2">
        <w:t xml:space="preserve"> and delete</w:t>
      </w:r>
      <w:r w:rsidR="00D14D15">
        <w:t xml:space="preserve"> </w:t>
      </w:r>
      <w:r w:rsidR="00D31EF2">
        <w:t xml:space="preserve">7:90, </w:t>
      </w:r>
      <w:r w:rsidR="00D31EF2" w:rsidRPr="002C3B0D">
        <w:rPr>
          <w:i/>
        </w:rPr>
        <w:t>Release During School Hours</w:t>
      </w:r>
      <w:r w:rsidR="00D31EF2">
        <w:t>, from the Cross References</w:t>
      </w:r>
      <w:r>
        <w:t>.</w:t>
      </w:r>
    </w:p>
    <w:p w14:paraId="027EFCC2" w14:textId="77777777" w:rsidR="00DE4519" w:rsidRPr="00616C58" w:rsidRDefault="002C3B0D" w:rsidP="00555558">
      <w:pPr>
        <w:pStyle w:val="FootnoteText"/>
      </w:pPr>
      <w:r>
        <w:t xml:space="preserve">For high school and unit districts that do not wish to include the </w:t>
      </w:r>
      <w:r w:rsidRPr="002C3B0D">
        <w:rPr>
          <w:b/>
        </w:rPr>
        <w:t>Voting</w:t>
      </w:r>
      <w:r>
        <w:t xml:space="preserve"> subhead in policy 7:90, </w:t>
      </w:r>
      <w:r w:rsidRPr="002C3B0D">
        <w:rPr>
          <w:i/>
        </w:rPr>
        <w:t>Release During School Hours</w:t>
      </w:r>
      <w:r>
        <w:t>, amend the second sentence of this paragraph as follows: “</w:t>
      </w:r>
      <w:r w:rsidRPr="00504E6B">
        <w:rPr>
          <w:strike/>
        </w:rPr>
        <w:t xml:space="preserve"> policy 7:90, Release During School Hours (</w:t>
      </w:r>
      <w:r w:rsidRPr="00504E6B">
        <w:rPr>
          <w:u w:val="single"/>
        </w:rPr>
        <w:t xml:space="preserve">the Election Code, </w:t>
      </w:r>
      <w:r w:rsidRPr="002C3B0D">
        <w:t>10 ILCS 5/7-42 and 5/17-15</w:t>
      </w:r>
      <w:r w:rsidRPr="00504E6B">
        <w:rPr>
          <w:u w:val="single"/>
        </w:rPr>
        <w:t>,</w:t>
      </w:r>
      <w:r w:rsidRPr="00504E6B">
        <w:rPr>
          <w:strike/>
        </w:rPr>
        <w:t>)</w:t>
      </w:r>
      <w:r w:rsidRPr="00504E6B">
        <w:t>"</w:t>
      </w:r>
      <w:r w:rsidR="004D7FE3">
        <w:t xml:space="preserve">and delete 7:90, </w:t>
      </w:r>
      <w:r w:rsidR="004D7FE3" w:rsidRPr="004D7FE3">
        <w:rPr>
          <w:i/>
        </w:rPr>
        <w:t>Release During School Hours</w:t>
      </w:r>
      <w:r w:rsidR="004D7FE3">
        <w:t xml:space="preserve"> from the Cross References.</w:t>
      </w:r>
    </w:p>
  </w:footnote>
  <w:footnote w:id="7">
    <w:p w14:paraId="5CB353F9" w14:textId="3F45A20F" w:rsidR="00AC58A1" w:rsidRDefault="00AC58A1" w:rsidP="00555558">
      <w:pPr>
        <w:pStyle w:val="FootnoteText"/>
      </w:pPr>
      <w:r>
        <w:rPr>
          <w:rStyle w:val="FootnoteReference"/>
        </w:rPr>
        <w:footnoteRef/>
      </w:r>
      <w:r>
        <w:t xml:space="preserve"> </w:t>
      </w:r>
      <w:r w:rsidR="00DE377B">
        <w:t>See f/n 3. In addition</w:t>
      </w:r>
      <w:r w:rsidR="00CB471D">
        <w:t>,</w:t>
      </w:r>
      <w:r w:rsidR="00DE377B">
        <w:t xml:space="preserve"> </w:t>
      </w:r>
      <w:r>
        <w:t>105 ILCS 5/10-20.7</w:t>
      </w:r>
      <w:r w:rsidR="000D5291">
        <w:t>8</w:t>
      </w:r>
      <w:r>
        <w:t>, added by P.A. 102-471</w:t>
      </w:r>
      <w:r w:rsidR="000D5291">
        <w:t xml:space="preserve"> and renumbered by P.A. 102-813</w:t>
      </w:r>
      <w:r>
        <w:t>, requires a written policy related to absences and missed homework or classwork assignments as a result of or related to a student’s pregnancy. It makes sense to apply such a policy to all students who are absent for a valid cause.</w:t>
      </w:r>
    </w:p>
  </w:footnote>
  <w:footnote w:id="8">
    <w:p w14:paraId="66A96BD2" w14:textId="77777777" w:rsidR="0090333E" w:rsidRDefault="0007506E" w:rsidP="00555558">
      <w:pPr>
        <w:pStyle w:val="FootnoteText"/>
      </w:pPr>
      <w:r>
        <w:rPr>
          <w:rStyle w:val="FootnoteReference"/>
        </w:rPr>
        <w:footnoteRef/>
      </w:r>
      <w:r w:rsidR="00FA3DAC">
        <w:t xml:space="preserve"> </w:t>
      </w:r>
      <w:r w:rsidRPr="0007506E">
        <w:t xml:space="preserve">Any child </w:t>
      </w:r>
      <w:r w:rsidR="0090333E">
        <w:t>“</w:t>
      </w:r>
      <w:r w:rsidRPr="0007506E">
        <w:t>necessarily and lawfully employed</w:t>
      </w:r>
      <w:r w:rsidR="0090333E">
        <w:t>”</w:t>
      </w:r>
      <w:r w:rsidRPr="0007506E">
        <w:t xml:space="preserve"> may be exempted from attendance by the superintendent </w:t>
      </w:r>
      <w:r w:rsidR="0023799C">
        <w:t>“</w:t>
      </w:r>
      <w:r w:rsidRPr="0007506E">
        <w:t>on certification of the facts by and the recomm</w:t>
      </w:r>
      <w:r w:rsidR="0090333E">
        <w:t>endation of the school board</w:t>
      </w:r>
      <w:r w:rsidR="00A86621">
        <w:t>.</w:t>
      </w:r>
      <w:r w:rsidR="0023799C">
        <w:t>”</w:t>
      </w:r>
      <w:r w:rsidR="0090333E">
        <w:t xml:space="preserve"> 105 ILCS 5/26-1.</w:t>
      </w:r>
      <w:r w:rsidR="00044003">
        <w:t xml:space="preserve"> </w:t>
      </w:r>
      <w:r w:rsidRPr="0007506E">
        <w:t>Th</w:t>
      </w:r>
      <w:r w:rsidR="0023799C">
        <w:t xml:space="preserve">e </w:t>
      </w:r>
      <w:r w:rsidR="0090333E">
        <w:t xml:space="preserve">policy’s </w:t>
      </w:r>
      <w:r w:rsidR="0023799C">
        <w:t xml:space="preserve">language </w:t>
      </w:r>
      <w:r w:rsidRPr="0007506E">
        <w:t xml:space="preserve">serves to delegate this </w:t>
      </w:r>
      <w:r w:rsidR="0023799C">
        <w:t>“</w:t>
      </w:r>
      <w:r w:rsidRPr="0007506E">
        <w:t>certification of the facts</w:t>
      </w:r>
      <w:r w:rsidR="0023799C">
        <w:t>”</w:t>
      </w:r>
      <w:r w:rsidRPr="0007506E">
        <w:t xml:space="preserve"> to the superintendent</w:t>
      </w:r>
      <w:r w:rsidR="004072B9">
        <w:t xml:space="preserve"> or designee</w:t>
      </w:r>
      <w:r w:rsidRPr="0007506E">
        <w:t>.</w:t>
      </w:r>
      <w:r w:rsidR="00FA3DAC">
        <w:t xml:space="preserve"> </w:t>
      </w:r>
      <w:r w:rsidR="00CC411F">
        <w:t>The following option allows a board to</w:t>
      </w:r>
      <w:r w:rsidR="0090333E">
        <w:t xml:space="preserve"> consider and</w:t>
      </w:r>
      <w:r w:rsidR="00CC411F">
        <w:t xml:space="preserve"> include specific </w:t>
      </w:r>
      <w:r w:rsidR="00FA3DAC">
        <w:t>criteria</w:t>
      </w:r>
      <w:r w:rsidR="00CC411F">
        <w:t xml:space="preserve"> </w:t>
      </w:r>
      <w:r w:rsidR="0090333E">
        <w:t>in the policy:</w:t>
      </w:r>
    </w:p>
    <w:p w14:paraId="0C9A4B82" w14:textId="77777777" w:rsidR="0007506E" w:rsidRDefault="00CC411F" w:rsidP="00555558">
      <w:pPr>
        <w:pStyle w:val="FootnoteIndent"/>
        <w:ind w:right="0" w:firstLine="0"/>
      </w:pPr>
      <w:r w:rsidRPr="00861AE6">
        <w:t>A student may be excused, at the Superintendent’s discretion, when:</w:t>
      </w:r>
      <w:r w:rsidR="004B56BA">
        <w:t xml:space="preserve"> </w:t>
      </w:r>
      <w:r w:rsidRPr="00861AE6">
        <w:t xml:space="preserve">(1) the student has a last period study hall, (2) </w:t>
      </w:r>
      <w:r>
        <w:t xml:space="preserve">the </w:t>
      </w:r>
      <w:r w:rsidRPr="00861AE6">
        <w:t xml:space="preserve">parent/guardian </w:t>
      </w:r>
      <w:r>
        <w:t xml:space="preserve">provides </w:t>
      </w:r>
      <w:r w:rsidRPr="00861AE6">
        <w:t xml:space="preserve">written permission, (3) the student’s employer </w:t>
      </w:r>
      <w:r>
        <w:t xml:space="preserve">provides </w:t>
      </w:r>
      <w:r w:rsidRPr="00861AE6">
        <w:t xml:space="preserve">written verification of employment, (4) </w:t>
      </w:r>
      <w:r>
        <w:t xml:space="preserve">the </w:t>
      </w:r>
      <w:r w:rsidRPr="00861AE6">
        <w:t xml:space="preserve">student </w:t>
      </w:r>
      <w:r>
        <w:t xml:space="preserve">provides </w:t>
      </w:r>
      <w:r w:rsidRPr="00861AE6">
        <w:t>evidence of a valid work permit, or (5) other reason deemed justifiable by the Superintendent.</w:t>
      </w:r>
    </w:p>
    <w:p w14:paraId="164F6324" w14:textId="6D66E7E6" w:rsidR="007051FC" w:rsidRPr="0016207A" w:rsidRDefault="007051FC" w:rsidP="00555558">
      <w:pPr>
        <w:pStyle w:val="FootnoteText"/>
        <w:rPr>
          <w:rStyle w:val="FootnoteReference"/>
          <w:b w:val="0"/>
        </w:rPr>
      </w:pPr>
      <w:r w:rsidRPr="00E55A1B">
        <w:rPr>
          <w:rStyle w:val="FootnoteReference"/>
          <w:b w:val="0"/>
          <w:position w:val="0"/>
        </w:rPr>
        <w:t>Child Labor laws include:</w:t>
      </w:r>
      <w:r w:rsidR="004B56BA" w:rsidRPr="00E55A1B">
        <w:rPr>
          <w:rStyle w:val="FootnoteReference"/>
          <w:b w:val="0"/>
          <w:position w:val="0"/>
        </w:rPr>
        <w:t xml:space="preserve"> </w:t>
      </w:r>
      <w:r w:rsidRPr="00E55A1B">
        <w:rPr>
          <w:rStyle w:val="FootnoteReference"/>
          <w:b w:val="0"/>
          <w:position w:val="0"/>
        </w:rPr>
        <w:t xml:space="preserve">29 C.F.R. Part 570 </w:t>
      </w:r>
      <w:r w:rsidRPr="007F22EC">
        <w:rPr>
          <w:rStyle w:val="FootnoteReference"/>
          <w:b w:val="0"/>
          <w:position w:val="0"/>
        </w:rPr>
        <w:t>(minimum age standards, occupations, conditions, etc.); 820 ILCS 205/</w:t>
      </w:r>
      <w:r w:rsidR="00860EB1">
        <w:t>, amended by P.A. 102-32</w:t>
      </w:r>
      <w:r w:rsidR="004072B9">
        <w:t xml:space="preserve"> </w:t>
      </w:r>
      <w:r w:rsidR="008A623E" w:rsidRPr="00860EB1">
        <w:rPr>
          <w:rStyle w:val="FootnoteReference"/>
          <w:b w:val="0"/>
          <w:position w:val="0"/>
        </w:rPr>
        <w:t>(</w:t>
      </w:r>
      <w:r w:rsidR="008A623E" w:rsidRPr="008A623E">
        <w:t>c</w:t>
      </w:r>
      <w:r w:rsidRPr="008A623E">
        <w:t xml:space="preserve">hild </w:t>
      </w:r>
      <w:r w:rsidR="008A623E" w:rsidRPr="008A623E">
        <w:t>l</w:t>
      </w:r>
      <w:r w:rsidRPr="008A623E">
        <w:t xml:space="preserve">abor </w:t>
      </w:r>
      <w:r w:rsidR="008A623E" w:rsidRPr="008A623E">
        <w:t>l</w:t>
      </w:r>
      <w:r w:rsidRPr="008A623E">
        <w:t>aw</w:t>
      </w:r>
      <w:r w:rsidRPr="00860EB1">
        <w:rPr>
          <w:rStyle w:val="FootnoteReference"/>
          <w:b w:val="0"/>
          <w:position w:val="0"/>
        </w:rPr>
        <w:t>); 56 Ill.Admin.Code Part 250</w:t>
      </w:r>
      <w:r w:rsidR="0088100F" w:rsidRPr="00860EB1">
        <w:rPr>
          <w:rStyle w:val="FootnoteReference"/>
          <w:b w:val="0"/>
          <w:position w:val="0"/>
        </w:rPr>
        <w:t xml:space="preserve"> </w:t>
      </w:r>
      <w:r w:rsidR="008A623E" w:rsidRPr="00860EB1">
        <w:rPr>
          <w:rStyle w:val="FootnoteReference"/>
          <w:b w:val="0"/>
          <w:position w:val="0"/>
        </w:rPr>
        <w:t>(child l</w:t>
      </w:r>
      <w:r w:rsidRPr="00860EB1">
        <w:rPr>
          <w:rStyle w:val="FootnoteReference"/>
          <w:b w:val="0"/>
          <w:position w:val="0"/>
        </w:rPr>
        <w:t xml:space="preserve">abor </w:t>
      </w:r>
      <w:r w:rsidR="008A623E" w:rsidRPr="00860EB1">
        <w:rPr>
          <w:rStyle w:val="FootnoteReference"/>
          <w:b w:val="0"/>
          <w:position w:val="0"/>
        </w:rPr>
        <w:t>regulations</w:t>
      </w:r>
      <w:r w:rsidRPr="00860EB1">
        <w:rPr>
          <w:rStyle w:val="FootnoteReference"/>
          <w:b w:val="0"/>
          <w:position w:val="0"/>
        </w:rPr>
        <w:t>).</w:t>
      </w:r>
      <w:r w:rsidR="00341B51">
        <w:t xml:space="preserve"> To streamline the employment certificate process for minors, the Ill. Dept. of Labor (IDOL) </w:t>
      </w:r>
      <w:r w:rsidR="009A2E9B">
        <w:t>has</w:t>
      </w:r>
      <w:r w:rsidR="00341B51">
        <w:t xml:space="preserve"> a paperless certification system </w:t>
      </w:r>
      <w:r w:rsidR="00EC3FBA">
        <w:t xml:space="preserve">for districts to </w:t>
      </w:r>
      <w:r w:rsidR="00341B51">
        <w:t xml:space="preserve">provide IDOL with the name and contact information of the superintendent or designee as the </w:t>
      </w:r>
      <w:r w:rsidR="00341B51">
        <w:rPr>
          <w:i/>
          <w:iCs/>
        </w:rPr>
        <w:t>issuing officer</w:t>
      </w:r>
      <w:r w:rsidR="009A2E9B">
        <w:t xml:space="preserve">. The </w:t>
      </w:r>
      <w:r w:rsidR="009A2E9B" w:rsidRPr="009A2E9B">
        <w:rPr>
          <w:i/>
          <w:iCs/>
        </w:rPr>
        <w:t>issuing officer</w:t>
      </w:r>
      <w:r w:rsidR="009A2E9B">
        <w:t xml:space="preserve"> </w:t>
      </w:r>
      <w:r w:rsidR="00341B51">
        <w:t xml:space="preserve">will then be granted access to </w:t>
      </w:r>
      <w:r w:rsidR="009A2E9B">
        <w:t xml:space="preserve">electronically </w:t>
      </w:r>
      <w:r w:rsidR="00341B51">
        <w:t xml:space="preserve">complete and submit </w:t>
      </w:r>
      <w:r w:rsidR="009A2E9B">
        <w:t xml:space="preserve">either the IDOL’s </w:t>
      </w:r>
      <w:r w:rsidR="009A2E9B">
        <w:rPr>
          <w:i/>
          <w:iCs/>
        </w:rPr>
        <w:t xml:space="preserve">Employment Certificate </w:t>
      </w:r>
      <w:r w:rsidR="009A2E9B" w:rsidRPr="009A2E9B">
        <w:rPr>
          <w:i/>
          <w:iCs/>
        </w:rPr>
        <w:t>Form</w:t>
      </w:r>
      <w:r w:rsidR="009A2E9B">
        <w:rPr>
          <w:i/>
          <w:iCs/>
        </w:rPr>
        <w:t xml:space="preserve"> </w:t>
      </w:r>
      <w:r w:rsidR="009A2E9B" w:rsidRPr="009A2E9B">
        <w:t>or</w:t>
      </w:r>
      <w:r w:rsidR="009A2E9B">
        <w:rPr>
          <w:i/>
          <w:iCs/>
        </w:rPr>
        <w:t xml:space="preserve"> </w:t>
      </w:r>
      <w:r w:rsidR="006469F8">
        <w:rPr>
          <w:i/>
          <w:iCs/>
        </w:rPr>
        <w:t xml:space="preserve">Temporary </w:t>
      </w:r>
      <w:r w:rsidR="009A2E9B">
        <w:rPr>
          <w:i/>
          <w:iCs/>
        </w:rPr>
        <w:t>Employment Certificate Form</w:t>
      </w:r>
      <w:r w:rsidR="009A2E9B">
        <w:t>, at:</w:t>
      </w:r>
      <w:r w:rsidR="00341B51">
        <w:t xml:space="preserve"> </w:t>
      </w:r>
      <w:hyperlink r:id="rId2" w:history="1">
        <w:r w:rsidR="009A2E9B" w:rsidRPr="00E300D3">
          <w:rPr>
            <w:rStyle w:val="Hyperlink"/>
          </w:rPr>
          <w:t>www2.illinois.gov/idol/Laws-Rules/FLS/Pages/Employment-Certificates-Minors.aspx</w:t>
        </w:r>
      </w:hyperlink>
      <w:r w:rsidR="009A2E9B">
        <w:t>.</w:t>
      </w:r>
      <w:r w:rsidR="00341B51">
        <w:t xml:space="preserve"> </w:t>
      </w:r>
    </w:p>
  </w:footnote>
  <w:footnote w:id="9">
    <w:p w14:paraId="7E9B164B" w14:textId="77777777" w:rsidR="004604C9" w:rsidRDefault="00C061D9" w:rsidP="00555558">
      <w:pPr>
        <w:pStyle w:val="FootnoteText"/>
      </w:pPr>
      <w:r>
        <w:rPr>
          <w:rStyle w:val="FootnoteReference"/>
        </w:rPr>
        <w:footnoteRef/>
      </w:r>
      <w:r>
        <w:t xml:space="preserve"> 105 ILCS 5/26-1. </w:t>
      </w:r>
      <w:r w:rsidR="004604C9">
        <w:t xml:space="preserve">A </w:t>
      </w:r>
      <w:r>
        <w:t xml:space="preserve">student </w:t>
      </w:r>
      <w:r w:rsidR="004604C9">
        <w:t>must</w:t>
      </w:r>
      <w:r>
        <w:t xml:space="preserve"> notify the </w:t>
      </w:r>
      <w:r w:rsidR="004604C9">
        <w:t xml:space="preserve">building principal or other administrator </w:t>
      </w:r>
      <w:r>
        <w:t>at least two days prior to the absence provid</w:t>
      </w:r>
      <w:r w:rsidR="004604C9">
        <w:t>ing</w:t>
      </w:r>
      <w:r>
        <w:t xml:space="preserve"> the date, time, and location of the military honors funeral. Th</w:t>
      </w:r>
      <w:r w:rsidR="004604C9">
        <w:t xml:space="preserve">is requirement </w:t>
      </w:r>
      <w:r>
        <w:t>may be waived if the student did not receive notice at least two days in advance, but the student shall notify the administration as soon as possible of the absence.</w:t>
      </w:r>
    </w:p>
    <w:p w14:paraId="1EB3409F" w14:textId="77777777" w:rsidR="00C061D9" w:rsidRDefault="00C061D9" w:rsidP="00555558">
      <w:pPr>
        <w:pStyle w:val="FootnoteText"/>
      </w:pPr>
      <w:r>
        <w:t xml:space="preserve">A student whose absence is excused to sound </w:t>
      </w:r>
      <w:r w:rsidRPr="00E773CE">
        <w:rPr>
          <w:i/>
        </w:rPr>
        <w:t>Taps</w:t>
      </w:r>
      <w:r>
        <w:t xml:space="preserve"> shall be counted in attendance for purposes of calculating the average daily attendance of students in the district. The</w:t>
      </w:r>
      <w:r w:rsidR="004604C9">
        <w:t xml:space="preserve"> district </w:t>
      </w:r>
      <w:r>
        <w:t xml:space="preserve">must allow </w:t>
      </w:r>
      <w:r w:rsidR="004604C9">
        <w:t>the student</w:t>
      </w:r>
      <w:r>
        <w:t xml:space="preserve"> reasonable time to make up school work and </w:t>
      </w:r>
      <w:r w:rsidR="00AC3F23">
        <w:t>i</w:t>
      </w:r>
      <w:r>
        <w:t>f school work is satisfactorily completed, the day of absence</w:t>
      </w:r>
      <w:r w:rsidR="004604C9">
        <w:t xml:space="preserve"> is</w:t>
      </w:r>
      <w:r>
        <w:t xml:space="preserve"> counted as an attendance day for the student.</w:t>
      </w:r>
    </w:p>
  </w:footnote>
  <w:footnote w:id="10">
    <w:p w14:paraId="5DC2D386" w14:textId="77777777" w:rsidR="00501BD1" w:rsidRDefault="00501BD1" w:rsidP="00555558">
      <w:pPr>
        <w:pStyle w:val="FootnoteText"/>
      </w:pPr>
      <w:r>
        <w:rPr>
          <w:rStyle w:val="FootnoteReference"/>
        </w:rPr>
        <w:footnoteRef/>
      </w:r>
      <w:r>
        <w:t xml:space="preserve"> 105 ILCS 5/26-1. Such a student must be granted five days of excused absences in any school year and, at the board’s discretion, may be granted additional excused absences to visit the student’s parent/guardian. The student and </w:t>
      </w:r>
      <w:r w:rsidR="00E42CB5">
        <w:t xml:space="preserve">his/her </w:t>
      </w:r>
      <w:r>
        <w:t xml:space="preserve">parent/guardian are responsible for obtaining assignments from the student’s teacher prior to any period of excused absence and for ensuring that such assignments are completed by the student prior to his/her return to school from the excused absence period. </w:t>
      </w:r>
      <w:r w:rsidRPr="00E42CB5">
        <w:rPr>
          <w:u w:val="single"/>
        </w:rPr>
        <w:t>Id</w:t>
      </w:r>
      <w:r>
        <w:t>.</w:t>
      </w:r>
    </w:p>
  </w:footnote>
  <w:footnote w:id="11">
    <w:p w14:paraId="1639ABA0" w14:textId="77777777" w:rsidR="00314D3B" w:rsidRDefault="00314D3B" w:rsidP="00555558">
      <w:pPr>
        <w:pStyle w:val="FootnoteText"/>
      </w:pPr>
      <w:r>
        <w:rPr>
          <w:rStyle w:val="FootnoteReference"/>
        </w:rPr>
        <w:footnoteRef/>
      </w:r>
      <w:r>
        <w:t xml:space="preserve"> </w:t>
      </w:r>
      <w:r w:rsidR="00616C58">
        <w:t>This notification is r</w:t>
      </w:r>
      <w:r>
        <w:t>equired by 105 ILCS 5/26-3b.</w:t>
      </w:r>
    </w:p>
  </w:footnote>
  <w:footnote w:id="12">
    <w:p w14:paraId="3D79DAD6" w14:textId="56F1619A" w:rsidR="007D3A81" w:rsidRPr="007D3A81" w:rsidRDefault="00C82261" w:rsidP="00555558">
      <w:pPr>
        <w:pStyle w:val="FootnoteText"/>
      </w:pPr>
      <w:r>
        <w:rPr>
          <w:rStyle w:val="FootnoteReference"/>
        </w:rPr>
        <w:footnoteRef/>
      </w:r>
      <w:r w:rsidR="0023799C">
        <w:t xml:space="preserve"> </w:t>
      </w:r>
      <w:r w:rsidR="000C61D1">
        <w:t>105 ILCS 5/22-9</w:t>
      </w:r>
      <w:r w:rsidR="00190E4D">
        <w:t>2</w:t>
      </w:r>
      <w:r w:rsidR="000C61D1">
        <w:t>(a)(2), added by P.A. 102-</w:t>
      </w:r>
      <w:r w:rsidR="00E55A1B">
        <w:t>157</w:t>
      </w:r>
      <w:r w:rsidR="00190E4D">
        <w:t xml:space="preserve"> and renumbered by P.A. 102-813</w:t>
      </w:r>
      <w:r>
        <w:t>.</w:t>
      </w:r>
    </w:p>
  </w:footnote>
  <w:footnote w:id="13">
    <w:p w14:paraId="06CD290D" w14:textId="0452C3C3" w:rsidR="007D3A81" w:rsidRPr="002A2F4A" w:rsidRDefault="00C82261" w:rsidP="00555558">
      <w:pPr>
        <w:pStyle w:val="FootnoteText"/>
      </w:pPr>
      <w:r>
        <w:rPr>
          <w:rStyle w:val="FootnoteReference"/>
        </w:rPr>
        <w:footnoteRef/>
      </w:r>
      <w:r>
        <w:rPr>
          <w:spacing w:val="-20"/>
        </w:rPr>
        <w:t xml:space="preserve"> </w:t>
      </w:r>
      <w:r w:rsidR="004F3A5D" w:rsidRPr="0029359A">
        <w:rPr>
          <w:u w:val="single"/>
        </w:rPr>
        <w:t>Id</w:t>
      </w:r>
      <w:r w:rsidR="004F3A5D">
        <w:t xml:space="preserve">. at </w:t>
      </w:r>
      <w:r w:rsidR="000C61D1">
        <w:t>(3), added by P.A. 102-</w:t>
      </w:r>
      <w:r w:rsidR="00E55A1B">
        <w:t>157</w:t>
      </w:r>
      <w:r w:rsidR="00190E4D">
        <w:t xml:space="preserve"> and renumbered by P.A. 102-813</w:t>
      </w:r>
      <w:r>
        <w:t xml:space="preserve">. </w:t>
      </w:r>
      <w:r w:rsidRPr="009B73D4">
        <w:t>The School Code</w:t>
      </w:r>
      <w:r>
        <w:t xml:space="preserve"> references to dropout prevention include: 105 ILCS 5/26-3a (regional superintendent activities and annual report); 105 ILCS 5/10</w:t>
      </w:r>
      <w:r>
        <w:noBreakHyphen/>
        <w:t xml:space="preserve">20.25a (annual report by </w:t>
      </w:r>
      <w:r w:rsidR="00EE6975">
        <w:t>board</w:t>
      </w:r>
      <w:r>
        <w:t>s); and 105 ILCS 5/1A-4(E)</w:t>
      </w:r>
      <w:r w:rsidR="00190E4D">
        <w:t>, amended by P.A. 102-894</w:t>
      </w:r>
      <w:r>
        <w:t xml:space="preserve"> (</w:t>
      </w:r>
      <w:r w:rsidR="00CF49D9">
        <w:t>ISBE</w:t>
      </w:r>
      <w:r>
        <w:t xml:space="preserve"> report).</w:t>
      </w:r>
    </w:p>
  </w:footnote>
  <w:footnote w:id="14">
    <w:p w14:paraId="07AC7B05" w14:textId="2C178594" w:rsidR="001D153E" w:rsidRDefault="001D153E" w:rsidP="00555558">
      <w:pPr>
        <w:pStyle w:val="FootnoteText"/>
      </w:pPr>
      <w:r>
        <w:rPr>
          <w:rStyle w:val="FootnoteReference"/>
        </w:rPr>
        <w:footnoteRef/>
      </w:r>
      <w:r>
        <w:t xml:space="preserve"> 105 ILCS 5/22-9</w:t>
      </w:r>
      <w:r w:rsidR="00190E4D">
        <w:t>2</w:t>
      </w:r>
      <w:r>
        <w:t>(a)(4), added by P.A. 102-</w:t>
      </w:r>
      <w:r w:rsidR="00E55A1B">
        <w:t>157</w:t>
      </w:r>
      <w:r w:rsidR="00190E4D">
        <w:t xml:space="preserve"> and renumbered by P.A. 102-813</w:t>
      </w:r>
      <w:r>
        <w:t xml:space="preserve">, requires the incorporation of provisions relating to chronic absenteeism in accordance with 105 ILCS 5/26-18. 105 ILCS 5/26-18 requires districts to collect and review chronic absence data and determine what systems of support and resources are needed to engage chronically absent students and their families to encourage the habit of daily attendance and promote success. 105 ILCS 5/26-18(c). The review must include an analysis of chronic absence data from each attendance center. </w:t>
      </w:r>
      <w:r w:rsidRPr="00E42CB5">
        <w:rPr>
          <w:u w:val="single"/>
        </w:rPr>
        <w:t>Id</w:t>
      </w:r>
      <w:r>
        <w:t xml:space="preserve">. Districts are also encouraged to: (1) provide a system of support to students at risk of reaching or exceeding chronic absence levels, i.e., those available through the Illinois Multi-tiered Systems of Support Network; and (2) make resources available to families, i.e., those available through ISBE’s Family Engagement Framework, to support and engage students and their families. 105 ILCS 5/26-18(d). </w:t>
      </w:r>
      <w:r w:rsidRPr="002A2F4A">
        <w:rPr>
          <w:i/>
        </w:rPr>
        <w:t>C</w:t>
      </w:r>
      <w:r>
        <w:rPr>
          <w:i/>
        </w:rPr>
        <w:t xml:space="preserve">hronic absence </w:t>
      </w:r>
      <w:r>
        <w:t xml:space="preserve">means “absences that total 10% or more of school days of the most recent school year, including absences with and without valid cause, as defined in Section 26-2a of this Code, and out-of-school suspensions for an enrolled student.” 105 ILCS 5/26-18(a). In contrast, a </w:t>
      </w:r>
      <w:r>
        <w:rPr>
          <w:i/>
        </w:rPr>
        <w:t>chronic or habitual truant</w:t>
      </w:r>
      <w:r>
        <w:t xml:space="preserve"> is “a child who is subject to compulsory school attendance and who is absent without valid cause from such attendance for 5% or more of the previous 180 regular attendance days.” 105 ILCS 5/26-2a.</w:t>
      </w:r>
    </w:p>
  </w:footnote>
  <w:footnote w:id="15">
    <w:p w14:paraId="7EF81121" w14:textId="77777777" w:rsidR="001E10ED" w:rsidRDefault="001E10ED" w:rsidP="00555558">
      <w:pPr>
        <w:pStyle w:val="FootnoteText"/>
      </w:pPr>
      <w:r>
        <w:rPr>
          <w:rStyle w:val="FootnoteReference"/>
        </w:rPr>
        <w:footnoteRef/>
      </w:r>
      <w:r>
        <w:t xml:space="preserve"> 105 ILCS 5/10-22.6(c-5).</w:t>
      </w:r>
    </w:p>
  </w:footnote>
  <w:footnote w:id="16">
    <w:p w14:paraId="0DB62689" w14:textId="77777777" w:rsidR="008A2DDE" w:rsidRPr="008A2DDE" w:rsidRDefault="008A2DDE" w:rsidP="00555558">
      <w:pPr>
        <w:pStyle w:val="FootnoteText"/>
      </w:pPr>
      <w:r>
        <w:rPr>
          <w:rStyle w:val="FootnoteReference"/>
        </w:rPr>
        <w:footnoteRef/>
      </w:r>
      <w:r>
        <w:t xml:space="preserve"> </w:t>
      </w:r>
      <w:r w:rsidRPr="008A2DDE">
        <w:t xml:space="preserve">Use this alternative for districts in suburban Cook County: replace “Regional </w:t>
      </w:r>
      <w:r w:rsidR="006A54E4">
        <w:t>Office of Education</w:t>
      </w:r>
      <w:r w:rsidRPr="008A2DDE">
        <w:t>” with “appropriate Intermediate Service Center.”</w:t>
      </w:r>
    </w:p>
  </w:footnote>
  <w:footnote w:id="17">
    <w:p w14:paraId="1FF11FE0" w14:textId="77777777" w:rsidR="003C3BE3" w:rsidRDefault="003D1E45" w:rsidP="00555558">
      <w:pPr>
        <w:pStyle w:val="FootnoteText"/>
      </w:pPr>
      <w:r>
        <w:rPr>
          <w:rStyle w:val="FootnoteReference"/>
        </w:rPr>
        <w:footnoteRef/>
      </w:r>
      <w:r>
        <w:t xml:space="preserve"> </w:t>
      </w:r>
      <w:r w:rsidR="004055D9">
        <w:t xml:space="preserve">105 ILCS 5/26-9 requires school officers and superintendents to assist truant officers. A minor who is reported by the regional </w:t>
      </w:r>
      <w:r w:rsidR="007B208C">
        <w:t>s</w:t>
      </w:r>
      <w:r>
        <w:t>uperintendent</w:t>
      </w:r>
      <w:r w:rsidR="00141C88">
        <w:t xml:space="preserve"> </w:t>
      </w:r>
      <w:r>
        <w:t xml:space="preserve">as a chronic truant may be </w:t>
      </w:r>
      <w:r w:rsidR="00141C88">
        <w:t>adjud</w:t>
      </w:r>
      <w:r w:rsidR="003277B3">
        <w:t>icat</w:t>
      </w:r>
      <w:r w:rsidR="00141C88">
        <w:t xml:space="preserve">ed </w:t>
      </w:r>
      <w:r>
        <w:t xml:space="preserve">a </w:t>
      </w:r>
      <w:r w:rsidR="0023799C">
        <w:t>“</w:t>
      </w:r>
      <w:r>
        <w:t xml:space="preserve">truant minor </w:t>
      </w:r>
      <w:r w:rsidR="00141C88">
        <w:t>in need of supervision</w:t>
      </w:r>
      <w:r w:rsidR="0023799C">
        <w:t>”</w:t>
      </w:r>
      <w:r w:rsidR="00141C88">
        <w:t xml:space="preserve"> if the minor declines or refuses to fully participate in truancy interventio</w:t>
      </w:r>
      <w:r w:rsidR="00DB1182">
        <w:t>n services</w:t>
      </w:r>
      <w:r w:rsidR="009C5852">
        <w:t>.</w:t>
      </w:r>
      <w:r w:rsidR="00DB1182">
        <w:t xml:space="preserve"> 705 ILCS 405/3-33.5</w:t>
      </w:r>
      <w:r w:rsidR="005F50EA">
        <w:t>, amended by P.A. 102-456</w:t>
      </w:r>
      <w:r>
        <w:t>.</w:t>
      </w:r>
    </w:p>
    <w:p w14:paraId="0060A082" w14:textId="77777777" w:rsidR="003D1E45" w:rsidRPr="00FD3736" w:rsidRDefault="003D1E45" w:rsidP="00555558">
      <w:pPr>
        <w:pStyle w:val="FootnoteText"/>
      </w:pPr>
      <w:r>
        <w:t>Counties may regulate truants by ord</w:t>
      </w:r>
      <w:r w:rsidR="00B662C1">
        <w:t>i</w:t>
      </w:r>
      <w:r>
        <w:t>nance and impose fines and/or community services on truants or, if the truant is under 10 years of age, on the parent or custodian</w:t>
      </w:r>
      <w:r w:rsidR="009C5852">
        <w:t>.</w:t>
      </w:r>
      <w:r>
        <w:t xml:space="preserve"> 55 ILCS 5/5-1078</w:t>
      </w:r>
      <w:r w:rsidR="000F0747">
        <w:t>.2</w:t>
      </w:r>
      <w:r w:rsidR="00CA6028">
        <w:t>. Municipalities may regulate truants by ordinance and impose fines and/or community services on truants or, if the truant is under 13 years of age, on the parent or custodian</w:t>
      </w:r>
      <w:r w:rsidR="009C5852">
        <w:t>.</w:t>
      </w:r>
      <w:r w:rsidR="000F0747">
        <w:t xml:space="preserve"> 65 ILCS 5/11-5-9</w:t>
      </w:r>
      <w:r>
        <w:t>.</w:t>
      </w:r>
      <w:r w:rsidR="004C24FA">
        <w:t xml:space="preserve"> </w:t>
      </w:r>
      <w:r w:rsidR="00CA6028">
        <w:t>L</w:t>
      </w:r>
      <w:r w:rsidR="004C24FA">
        <w:t xml:space="preserve">ocal officials or authorities that enforce, </w:t>
      </w:r>
      <w:r w:rsidR="004C24FA" w:rsidRPr="004C24FA">
        <w:t>prosecute, or adjudicate muni</w:t>
      </w:r>
      <w:r w:rsidR="004C24FA">
        <w:t xml:space="preserve">cipal ordinances adopted under 65 ILCS 5/11-5-9, </w:t>
      </w:r>
      <w:r w:rsidR="004C24FA" w:rsidRPr="004C24FA">
        <w:t>or that work with school districts to addres</w:t>
      </w:r>
      <w:r w:rsidR="004C24FA">
        <w:t xml:space="preserve">s </w:t>
      </w:r>
      <w:r w:rsidR="004C24FA" w:rsidRPr="004C24FA">
        <w:t>truancy problems</w:t>
      </w:r>
      <w:r w:rsidR="001C1239">
        <w:t>,</w:t>
      </w:r>
      <w:r w:rsidR="004C24FA" w:rsidRPr="004C24FA">
        <w:t xml:space="preserve"> are designat</w:t>
      </w:r>
      <w:r w:rsidR="004C24FA">
        <w:t>ed as</w:t>
      </w:r>
      <w:r w:rsidR="00963777">
        <w:t>:</w:t>
      </w:r>
      <w:r w:rsidR="004C24FA">
        <w:t xml:space="preserve"> (</w:t>
      </w:r>
      <w:r w:rsidR="00963777">
        <w:t>a</w:t>
      </w:r>
      <w:r w:rsidR="004C24FA">
        <w:t xml:space="preserve">) part of the juvenile </w:t>
      </w:r>
      <w:r w:rsidR="004C24FA" w:rsidRPr="004C24FA">
        <w:t>justice system, established by t</w:t>
      </w:r>
      <w:r w:rsidR="004C24FA">
        <w:t xml:space="preserve">he Juvenile Court Act of 1987, </w:t>
      </w:r>
      <w:r w:rsidR="004C24FA" w:rsidRPr="004C24FA">
        <w:t>and (</w:t>
      </w:r>
      <w:r w:rsidR="00963777">
        <w:t>b</w:t>
      </w:r>
      <w:r w:rsidR="004C24FA" w:rsidRPr="004C24FA">
        <w:t xml:space="preserve">) </w:t>
      </w:r>
      <w:r w:rsidR="004C24FA" w:rsidRPr="00FD3736">
        <w:rPr>
          <w:i/>
        </w:rPr>
        <w:t>juvenile authorities</w:t>
      </w:r>
      <w:r w:rsidR="004C24FA" w:rsidRPr="004C24FA">
        <w:t xml:space="preserve"> w</w:t>
      </w:r>
      <w:r w:rsidR="004C24FA">
        <w:t xml:space="preserve">ithin the definition set forth </w:t>
      </w:r>
      <w:r w:rsidR="004C24FA" w:rsidRPr="004C24FA">
        <w:t>in subsection (a)(6.5) of Section 10-6 of the Ill</w:t>
      </w:r>
      <w:r w:rsidR="001C1239">
        <w:t>.</w:t>
      </w:r>
      <w:r w:rsidR="004C24FA" w:rsidRPr="004C24FA">
        <w:t xml:space="preserve"> Scho</w:t>
      </w:r>
      <w:r w:rsidR="004C24FA">
        <w:t xml:space="preserve">ol </w:t>
      </w:r>
      <w:r w:rsidR="003C3BE3">
        <w:t>Student Record</w:t>
      </w:r>
      <w:r w:rsidR="00920693">
        <w:t>s</w:t>
      </w:r>
      <w:r w:rsidR="003C3BE3">
        <w:t xml:space="preserve"> Act</w:t>
      </w:r>
      <w:r w:rsidR="00621AF9">
        <w:t>.</w:t>
      </w:r>
      <w:r w:rsidR="00CA6028">
        <w:t xml:space="preserve"> 105 ILCS 10/6(a)(6.5). </w:t>
      </w:r>
      <w:r w:rsidR="003C3BE3" w:rsidRPr="003C3BE3">
        <w:rPr>
          <w:u w:val="single"/>
        </w:rPr>
        <w:t>Id</w:t>
      </w:r>
      <w:r w:rsidR="00494013">
        <w:t>.</w:t>
      </w:r>
      <w:r w:rsidR="004C24FA" w:rsidRPr="004C24FA">
        <w:t xml:space="preserve"> </w:t>
      </w:r>
      <w:r w:rsidR="00141C88" w:rsidRPr="004C24FA">
        <w:rPr>
          <w:b/>
        </w:rPr>
        <w:t>A superintendent should consult with the board attorney before disclosing school student records to non-</w:t>
      </w:r>
      <w:r w:rsidR="00122A8B" w:rsidRPr="004C24FA">
        <w:rPr>
          <w:b/>
        </w:rPr>
        <w:t>d</w:t>
      </w:r>
      <w:r w:rsidR="004269DF" w:rsidRPr="004C24FA">
        <w:rPr>
          <w:b/>
        </w:rPr>
        <w:t>istrict entities.</w:t>
      </w:r>
      <w:r w:rsidR="00FD3736" w:rsidRPr="00FD3736">
        <w:t xml:space="preserve"> </w:t>
      </w:r>
      <w:r w:rsidR="00FD3736">
        <w:t>See 7:340-AP</w:t>
      </w:r>
      <w:r w:rsidR="00861389">
        <w:t>1</w:t>
      </w:r>
      <w:r w:rsidR="00FD3736">
        <w:t>,</w:t>
      </w:r>
      <w:r w:rsidR="00123256">
        <w:t xml:space="preserve"> </w:t>
      </w:r>
      <w:r w:rsidR="00123256" w:rsidRPr="00504E6B">
        <w:rPr>
          <w:i/>
        </w:rPr>
        <w:t>School</w:t>
      </w:r>
      <w:r w:rsidR="00FD3736" w:rsidRPr="00504E6B">
        <w:rPr>
          <w:i/>
        </w:rPr>
        <w:t xml:space="preserve"> </w:t>
      </w:r>
      <w:r w:rsidR="00FD3736" w:rsidRPr="00FD3736">
        <w:rPr>
          <w:i/>
        </w:rPr>
        <w:t>Student Records</w:t>
      </w:r>
      <w:r w:rsidR="00E40BD1" w:rsidRPr="00E40BD1">
        <w:t>,</w:t>
      </w:r>
      <w:r w:rsidR="007F5223">
        <w:t xml:space="preserve"> for a sample procedure for r</w:t>
      </w:r>
      <w:r w:rsidR="00FD3736">
        <w:t>elease of such records to juvenile authorities.</w:t>
      </w:r>
    </w:p>
  </w:footnote>
  <w:footnote w:id="18">
    <w:p w14:paraId="15FA3D52" w14:textId="77777777" w:rsidR="00C82261" w:rsidRDefault="00C82261" w:rsidP="00555558">
      <w:pPr>
        <w:pStyle w:val="FootnoteText"/>
      </w:pPr>
      <w:r>
        <w:rPr>
          <w:rStyle w:val="FootnoteReference"/>
        </w:rPr>
        <w:footnoteRef/>
      </w:r>
      <w:r>
        <w:t xml:space="preserve"> 105 ILCS 5/26-</w:t>
      </w:r>
      <w:r w:rsidR="00CC6BE3">
        <w:t xml:space="preserve">12 prohibits punitive action </w:t>
      </w:r>
      <w:r w:rsidR="0023799C">
        <w:t>“</w:t>
      </w:r>
      <w:r w:rsidR="00CC6BE3" w:rsidRPr="00CC6BE3">
        <w:t>unless available supportive services and other school resources hav</w:t>
      </w:r>
      <w:r w:rsidR="00CC6BE3">
        <w:t>e been provided to the student.</w:t>
      </w:r>
      <w:r w:rsidR="0023799C">
        <w:t>”</w:t>
      </w:r>
      <w:r w:rsidR="00AF311C">
        <w:t xml:space="preserve"> In addition, “a truant minor may not be expelled for nonattendance unless he or she has accrued 15 consecutive days of absences without valid cause and the student cannot be located by the school district or the school district has located the student but cannot, after exhausting all available support</w:t>
      </w:r>
      <w:r w:rsidR="007316E3">
        <w:t>ive</w:t>
      </w:r>
      <w:r w:rsidR="00AF311C">
        <w:t xml:space="preserve"> services, compel the student to return to school.” </w:t>
      </w:r>
      <w:r w:rsidR="00AF311C" w:rsidRPr="00146CDB">
        <w:rPr>
          <w:u w:val="single"/>
        </w:rPr>
        <w:t>Id</w:t>
      </w:r>
      <w:r w:rsidR="00AF311C">
        <w:t>.</w:t>
      </w:r>
    </w:p>
  </w:footnote>
  <w:footnote w:id="19">
    <w:p w14:paraId="3C0F3F11" w14:textId="77777777" w:rsidR="00061EA4" w:rsidRDefault="00C85B14" w:rsidP="00555558">
      <w:pPr>
        <w:pStyle w:val="FootnoteText"/>
      </w:pPr>
      <w:r>
        <w:rPr>
          <w:rStyle w:val="FootnoteReference"/>
        </w:rPr>
        <w:footnoteRef/>
      </w:r>
      <w:r>
        <w:t xml:space="preserve"> 105</w:t>
      </w:r>
      <w:r w:rsidR="00951889">
        <w:t xml:space="preserve"> ILCS 5/26-3a</w:t>
      </w:r>
      <w:r>
        <w:t xml:space="preserve"> requires the district to </w:t>
      </w:r>
      <w:r w:rsidR="0023799C">
        <w:t>“</w:t>
      </w:r>
      <w:r w:rsidRPr="00C85B14">
        <w:t>establish, in writing, a set of criteria for use by the local superintendent of schools</w:t>
      </w:r>
      <w:r w:rsidR="0023799C">
        <w:t xml:space="preserve"> in determining whether a pupil’</w:t>
      </w:r>
      <w:r w:rsidRPr="00C85B14">
        <w:t>s failure to attend school is the result of extraordinary circumstances, including but not limited to economic or medical necessity or family hardship.</w:t>
      </w:r>
      <w:r w:rsidR="00BC1B7A">
        <w:t>”</w:t>
      </w:r>
    </w:p>
    <w:p w14:paraId="2FF353F0" w14:textId="77777777" w:rsidR="00C85B14" w:rsidRPr="00615E15" w:rsidRDefault="00061EA4" w:rsidP="00555558">
      <w:pPr>
        <w:pStyle w:val="FootnoteText"/>
        <w:rPr>
          <w:spacing w:val="-2"/>
        </w:rPr>
      </w:pPr>
      <w:r>
        <w:t xml:space="preserve">This statute also requires the “clerk or secretary” of the board to quarterly report to the regional superintendent and Secretary of State the identity of students </w:t>
      </w:r>
      <w:r w:rsidRPr="00092FE8">
        <w:t xml:space="preserve">who were removed from the regular attendance roll, exclusive of transferees, </w:t>
      </w:r>
      <w:r w:rsidRPr="00615E15">
        <w:rPr>
          <w:spacing w:val="-2"/>
        </w:rPr>
        <w:t xml:space="preserve">because they were expelled; have withdrawn; left school; withdrew due to extraordinary circumstances; have re-enrolled in school since their names were removed from the attendance rolls; were certified to be chronic or habitual truants; or were previously certified as chronic or habitual truants who have resumed regular school attendance. The statute provides that the status of a driver’s license or instructional permit will be jeopardized for a student who is the subject of this notification because of non-attendance unless the non-attendance is due to extraordinary circumstances as determined by the local district. State Superintendent Koch announced in his </w:t>
      </w:r>
      <w:r w:rsidRPr="00615E15">
        <w:rPr>
          <w:i/>
          <w:spacing w:val="-2"/>
        </w:rPr>
        <w:t>Weekly Message</w:t>
      </w:r>
      <w:r w:rsidRPr="00615E15">
        <w:rPr>
          <w:spacing w:val="-2"/>
        </w:rPr>
        <w:t xml:space="preserve">, </w:t>
      </w:r>
      <w:r w:rsidR="00E50E66" w:rsidRPr="00615E15">
        <w:rPr>
          <w:spacing w:val="-2"/>
        </w:rPr>
        <w:t>8</w:t>
      </w:r>
      <w:r w:rsidRPr="00615E15">
        <w:rPr>
          <w:spacing w:val="-2"/>
        </w:rPr>
        <w:t>-</w:t>
      </w:r>
      <w:r w:rsidR="00E50E66" w:rsidRPr="00615E15">
        <w:rPr>
          <w:spacing w:val="-2"/>
        </w:rPr>
        <w:t>28</w:t>
      </w:r>
      <w:r w:rsidRPr="00615E15">
        <w:rPr>
          <w:spacing w:val="-2"/>
        </w:rPr>
        <w:t>-07</w:t>
      </w:r>
      <w:r w:rsidR="00C618A4" w:rsidRPr="00615E15">
        <w:rPr>
          <w:spacing w:val="-2"/>
        </w:rPr>
        <w:t>,</w:t>
      </w:r>
      <w:r w:rsidR="00EE3AA9">
        <w:rPr>
          <w:spacing w:val="-2"/>
        </w:rPr>
        <w:t xml:space="preserve"> see </w:t>
      </w:r>
      <w:r w:rsidR="00EE3AA9" w:rsidRPr="00EE3AA9">
        <w:rPr>
          <w:b/>
          <w:spacing w:val="-2"/>
        </w:rPr>
        <w:t>Funding &amp; Disbursements</w:t>
      </w:r>
      <w:r w:rsidR="00EE3AA9">
        <w:rPr>
          <w:spacing w:val="-2"/>
        </w:rPr>
        <w:t xml:space="preserve"> subhead, p.2,</w:t>
      </w:r>
      <w:r w:rsidR="00CA04A4">
        <w:rPr>
          <w:spacing w:val="-2"/>
        </w:rPr>
        <w:t xml:space="preserve"> at:</w:t>
      </w:r>
      <w:r w:rsidR="004478C8" w:rsidRPr="00615E15">
        <w:rPr>
          <w:spacing w:val="-2"/>
        </w:rPr>
        <w:t xml:space="preserve"> </w:t>
      </w:r>
      <w:hyperlink r:id="rId3" w:history="1">
        <w:r w:rsidR="003B23E5" w:rsidRPr="00520B72">
          <w:rPr>
            <w:rStyle w:val="Hyperlink"/>
            <w:spacing w:val="-2"/>
          </w:rPr>
          <w:t>www.isbe.net/Documents_Superintendent_Weekly_Message/message_082807.pdf</w:t>
        </w:r>
      </w:hyperlink>
      <w:r w:rsidRPr="00615E15">
        <w:rPr>
          <w:spacing w:val="-2"/>
        </w:rPr>
        <w:t>, that ISBE is delaying implementing this statute based upon legal guidance from the U.S. Dept</w:t>
      </w:r>
      <w:r w:rsidR="00897B3E">
        <w:rPr>
          <w:spacing w:val="-2"/>
        </w:rPr>
        <w:t>.</w:t>
      </w:r>
      <w:r w:rsidRPr="00615E15">
        <w:rPr>
          <w:spacing w:val="-2"/>
        </w:rPr>
        <w:t xml:space="preserve"> of Education’s Family Policy Compliance Office that its implementation would violate the </w:t>
      </w:r>
      <w:r w:rsidR="00515442">
        <w:rPr>
          <w:spacing w:val="-2"/>
        </w:rPr>
        <w:t>f</w:t>
      </w:r>
      <w:r w:rsidRPr="00615E15">
        <w:rPr>
          <w:spacing w:val="-2"/>
        </w:rPr>
        <w:t xml:space="preserve">ederal </w:t>
      </w:r>
      <w:r w:rsidR="00515442">
        <w:rPr>
          <w:spacing w:val="-2"/>
        </w:rPr>
        <w:t xml:space="preserve">Family </w:t>
      </w:r>
      <w:r w:rsidRPr="00615E15">
        <w:rPr>
          <w:spacing w:val="-2"/>
        </w:rPr>
        <w:t>Education</w:t>
      </w:r>
      <w:r w:rsidR="00515442">
        <w:rPr>
          <w:spacing w:val="-2"/>
        </w:rPr>
        <w:t>al</w:t>
      </w:r>
      <w:r w:rsidRPr="00615E15">
        <w:rPr>
          <w:spacing w:val="-2"/>
        </w:rPr>
        <w:t xml:space="preserve"> Rights and Privacy Act.</w:t>
      </w:r>
    </w:p>
  </w:footnote>
  <w:footnote w:id="20">
    <w:p w14:paraId="24E7E54C" w14:textId="77777777" w:rsidR="002335EB" w:rsidRDefault="002335EB" w:rsidP="00555558">
      <w:pPr>
        <w:pStyle w:val="FootnoteText"/>
      </w:pPr>
      <w:r>
        <w:rPr>
          <w:rStyle w:val="FootnoteReference"/>
        </w:rPr>
        <w:footnoteRef/>
      </w:r>
      <w:r>
        <w:t xml:space="preserve"> A district must allow this participation; the length of the drop-out period and the documentation requirement contained in the next sentence are permissive</w:t>
      </w:r>
      <w:r w:rsidR="009C5852">
        <w:t>.</w:t>
      </w:r>
      <w:r>
        <w:t xml:space="preserve"> 105 ILCS 5/26-14.</w:t>
      </w:r>
    </w:p>
  </w:footnote>
  <w:footnote w:id="21">
    <w:p w14:paraId="6F54568B" w14:textId="77777777" w:rsidR="002335EB" w:rsidRDefault="002335EB" w:rsidP="00555558">
      <w:pPr>
        <w:pStyle w:val="FootnoteText"/>
      </w:pPr>
      <w:r>
        <w:rPr>
          <w:rStyle w:val="FootnoteReference"/>
        </w:rPr>
        <w:footnoteRef/>
      </w:r>
      <w:r>
        <w:t xml:space="preserve"> Optional, but provided in 105 ILCS 5/26-2(c)</w:t>
      </w:r>
      <w:r w:rsidR="00515442">
        <w:t>(3)</w:t>
      </w:r>
      <w:r>
        <w:t>; ISBE’s rule controls the appeal process, 23 Ill.Admin.Code §1.242.</w:t>
      </w:r>
    </w:p>
  </w:footnote>
  <w:footnote w:id="22">
    <w:p w14:paraId="11890CB5" w14:textId="55FC49BF" w:rsidR="00A37757" w:rsidRPr="00555558" w:rsidRDefault="00A37757" w:rsidP="00555558">
      <w:pPr>
        <w:pStyle w:val="FootnoteText"/>
      </w:pPr>
      <w:r>
        <w:rPr>
          <w:rStyle w:val="FootnoteReference"/>
        </w:rPr>
        <w:footnoteRef/>
      </w:r>
      <w:r>
        <w:t xml:space="preserve"> </w:t>
      </w:r>
      <w:r w:rsidRPr="009569B4">
        <w:t>105 ILCS 5/2</w:t>
      </w:r>
      <w:r>
        <w:t>2</w:t>
      </w:r>
      <w:r w:rsidRPr="009569B4">
        <w:t>-</w:t>
      </w:r>
      <w:r>
        <w:t>92(b), added by P.A. 102-157 and renumbered by P.A. 102-813</w:t>
      </w:r>
      <w:r w:rsidRPr="009569B4">
        <w:t>.</w:t>
      </w:r>
      <w:r w:rsidRPr="00A37757">
        <w:t xml:space="preserve"> </w:t>
      </w:r>
      <w:r w:rsidR="004D2F4F">
        <w:t>Every two years t</w:t>
      </w:r>
      <w:r w:rsidRPr="008B6E31">
        <w:t xml:space="preserve">his policy must be updated </w:t>
      </w:r>
      <w:r w:rsidR="004D2F4F">
        <w:t>and, even if no updates are made,</w:t>
      </w:r>
      <w:r w:rsidRPr="008B6E31">
        <w:t xml:space="preserve"> filed with ISBE and the</w:t>
      </w:r>
      <w:r w:rsidRPr="00CB471D">
        <w:t xml:space="preserve"> </w:t>
      </w:r>
      <w:r w:rsidRPr="00E220A3">
        <w:t>regional superintendent of schools [</w:t>
      </w:r>
      <w:r w:rsidRPr="004D5B10">
        <w:t xml:space="preserve">or Intermediate Service Center Executive Director, whichever is appropriate]. </w:t>
      </w:r>
      <w:r w:rsidRPr="00CE0001">
        <w:rPr>
          <w:u w:val="single"/>
        </w:rPr>
        <w:t>Id</w:t>
      </w:r>
      <w:r w:rsidR="00241AB1">
        <w:rPr>
          <w:u w:val="single"/>
        </w:rPr>
        <w:t>; 23 Ill.Admin.Code §207.30</w:t>
      </w:r>
      <w:r w:rsidRPr="00CE0001">
        <w:t>.</w:t>
      </w:r>
      <w:r w:rsidR="003B4B0B">
        <w:t xml:space="preserve"> </w:t>
      </w:r>
      <w:r w:rsidR="00241AB1">
        <w:t xml:space="preserve">The policy must contain all requirements of 105 ILCS 5/22-92, indicate the date of adoption (by month, day, and year) and any revision dates, and be filed electronically </w:t>
      </w:r>
      <w:r w:rsidR="00D54DCF">
        <w:t xml:space="preserve">by September 30 </w:t>
      </w:r>
      <w:r w:rsidR="00241AB1">
        <w:t>each review year through ISBE’s Web Application S</w:t>
      </w:r>
      <w:r w:rsidR="00AE43C0">
        <w:t>ecurity</w:t>
      </w:r>
      <w:r w:rsidR="00241AB1">
        <w:t xml:space="preserve"> (IWAS</w:t>
      </w:r>
      <w:r w:rsidR="00AE43C0">
        <w:t xml:space="preserve">) system. </w:t>
      </w:r>
      <w:r w:rsidR="00AE43C0" w:rsidRPr="008936F8">
        <w:t xml:space="preserve">23 </w:t>
      </w:r>
      <w:proofErr w:type="gramStart"/>
      <w:r w:rsidR="00AE43C0" w:rsidRPr="008936F8">
        <w:t>Ill.Admin.Code</w:t>
      </w:r>
      <w:proofErr w:type="gramEnd"/>
      <w:r w:rsidR="00AE43C0" w:rsidRPr="008936F8">
        <w:t xml:space="preserve"> §§207.20(a), 207.30(a). </w:t>
      </w:r>
      <w:r w:rsidR="00D54DCF" w:rsidRPr="008936F8">
        <w:t xml:space="preserve">If, after review and re-evaluation of the policy, the district determines that no updates are necessary, either a copy of board minutes clearly indicating the policy was re-evaluated and no changes were deemed necessary or a signed statement from the board president indicating the policy was re-evaluated and no changes were deemed necessary must be submitted to IWAS. 23 </w:t>
      </w:r>
      <w:proofErr w:type="gramStart"/>
      <w:r w:rsidR="00D54DCF" w:rsidRPr="008936F8">
        <w:t>Ill.Admin.Code</w:t>
      </w:r>
      <w:proofErr w:type="gramEnd"/>
      <w:r w:rsidR="00D54DCF" w:rsidRPr="008936F8">
        <w:t xml:space="preserve"> §207.30(a)(3).</w:t>
      </w:r>
      <w:r w:rsidR="00555558" w:rsidRPr="008936F8">
        <w:t xml:space="preserve"> ISBE has stated that for districts that update the adoption date listed on a policy whenever the policy is updated, the date of adoption is sufficient to also indicate the revision date. See ISBE </w:t>
      </w:r>
      <w:r w:rsidR="00555558" w:rsidRPr="008936F8">
        <w:rPr>
          <w:i/>
          <w:iCs/>
        </w:rPr>
        <w:t>Absenteeism and Truancy Policy FAQ</w:t>
      </w:r>
      <w:r w:rsidR="00555558" w:rsidRPr="008936F8">
        <w:t xml:space="preserve">, at: </w:t>
      </w:r>
      <w:hyperlink r:id="rId4" w:history="1">
        <w:r w:rsidR="00555558" w:rsidRPr="008936F8">
          <w:rPr>
            <w:rStyle w:val="Hyperlink"/>
            <w:u w:val="none"/>
          </w:rPr>
          <w:t>www.isbe.net/Documents/Absenteeism-Truancy-Policy-FAQ.pdf</w:t>
        </w:r>
      </w:hyperlink>
      <w:r w:rsidR="00555558" w:rsidRPr="008936F8">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375D"/>
    <w:multiLevelType w:val="singleLevel"/>
    <w:tmpl w:val="DF86B8A8"/>
    <w:lvl w:ilvl="0">
      <w:start w:val="1"/>
      <w:numFmt w:val="decimal"/>
      <w:lvlText w:val="%1."/>
      <w:legacy w:legacy="1" w:legacySpace="0" w:legacyIndent="360"/>
      <w:lvlJc w:val="left"/>
      <w:pPr>
        <w:ind w:left="720" w:hanging="360"/>
      </w:pPr>
    </w:lvl>
  </w:abstractNum>
  <w:abstractNum w:abstractNumId="1" w15:restartNumberingAfterBreak="0">
    <w:nsid w:val="0559463C"/>
    <w:multiLevelType w:val="hybridMultilevel"/>
    <w:tmpl w:val="6E064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01CC5"/>
    <w:multiLevelType w:val="hybridMultilevel"/>
    <w:tmpl w:val="1B82D196"/>
    <w:lvl w:ilvl="0" w:tplc="EDEE4B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82E88"/>
    <w:multiLevelType w:val="singleLevel"/>
    <w:tmpl w:val="DF86B8A8"/>
    <w:lvl w:ilvl="0">
      <w:start w:val="1"/>
      <w:numFmt w:val="decimal"/>
      <w:lvlText w:val="%1."/>
      <w:legacy w:legacy="1" w:legacySpace="0" w:legacyIndent="360"/>
      <w:lvlJc w:val="left"/>
      <w:pPr>
        <w:ind w:left="720" w:hanging="360"/>
      </w:pPr>
    </w:lvl>
  </w:abstractNum>
  <w:abstractNum w:abstractNumId="4" w15:restartNumberingAfterBreak="0">
    <w:nsid w:val="3BA60E91"/>
    <w:multiLevelType w:val="hybridMultilevel"/>
    <w:tmpl w:val="DF86B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F973B7"/>
    <w:multiLevelType w:val="singleLevel"/>
    <w:tmpl w:val="C0983E68"/>
    <w:lvl w:ilvl="0">
      <w:start w:val="1"/>
      <w:numFmt w:val="decimal"/>
      <w:lvlText w:val="%1."/>
      <w:legacy w:legacy="1" w:legacySpace="0" w:legacyIndent="360"/>
      <w:lvlJc w:val="left"/>
      <w:pPr>
        <w:ind w:left="720" w:hanging="360"/>
      </w:pPr>
    </w:lvl>
  </w:abstractNum>
  <w:abstractNum w:abstractNumId="6" w15:restartNumberingAfterBreak="0">
    <w:nsid w:val="480817A7"/>
    <w:multiLevelType w:val="hybridMultilevel"/>
    <w:tmpl w:val="3446B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163621"/>
    <w:multiLevelType w:val="hybridMultilevel"/>
    <w:tmpl w:val="C0983E6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67A022BF"/>
    <w:multiLevelType w:val="hybridMultilevel"/>
    <w:tmpl w:val="4B601D44"/>
    <w:lvl w:ilvl="0" w:tplc="351A7E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6904AA0"/>
    <w:multiLevelType w:val="hybridMultilevel"/>
    <w:tmpl w:val="3CDC32E2"/>
    <w:lvl w:ilvl="0" w:tplc="351A7E9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7C801AD9"/>
    <w:multiLevelType w:val="hybridMultilevel"/>
    <w:tmpl w:val="6B8A2A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07936140">
    <w:abstractNumId w:val="7"/>
  </w:num>
  <w:num w:numId="2" w16cid:durableId="1224681916">
    <w:abstractNumId w:val="5"/>
  </w:num>
  <w:num w:numId="3" w16cid:durableId="1379822249">
    <w:abstractNumId w:val="10"/>
  </w:num>
  <w:num w:numId="4" w16cid:durableId="751894688">
    <w:abstractNumId w:val="1"/>
  </w:num>
  <w:num w:numId="5" w16cid:durableId="703595966">
    <w:abstractNumId w:val="2"/>
  </w:num>
  <w:num w:numId="6" w16cid:durableId="1885673974">
    <w:abstractNumId w:val="6"/>
  </w:num>
  <w:num w:numId="7" w16cid:durableId="708721213">
    <w:abstractNumId w:val="4"/>
  </w:num>
  <w:num w:numId="8" w16cid:durableId="118306283">
    <w:abstractNumId w:val="3"/>
  </w:num>
  <w:num w:numId="9" w16cid:durableId="1232034704">
    <w:abstractNumId w:val="0"/>
  </w:num>
  <w:num w:numId="10" w16cid:durableId="1942227170">
    <w:abstractNumId w:val="9"/>
  </w:num>
  <w:num w:numId="11" w16cid:durableId="18282790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 w:id="1"/>
  </w:footnotePr>
  <w:endnotePr>
    <w:endnote w:id="-1"/>
    <w:endnote w:id="0"/>
    <w:endnote w:id="1"/>
  </w:endnotePr>
  <w:compat>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6B4F"/>
    <w:rsid w:val="0001147E"/>
    <w:rsid w:val="000217BF"/>
    <w:rsid w:val="000303B2"/>
    <w:rsid w:val="0003567C"/>
    <w:rsid w:val="000416F9"/>
    <w:rsid w:val="00044003"/>
    <w:rsid w:val="00050998"/>
    <w:rsid w:val="00051E45"/>
    <w:rsid w:val="00056F3A"/>
    <w:rsid w:val="000571F8"/>
    <w:rsid w:val="00061EA4"/>
    <w:rsid w:val="0006290C"/>
    <w:rsid w:val="00065389"/>
    <w:rsid w:val="0007506E"/>
    <w:rsid w:val="000773E5"/>
    <w:rsid w:val="00092FE8"/>
    <w:rsid w:val="000A5363"/>
    <w:rsid w:val="000A6207"/>
    <w:rsid w:val="000A6C35"/>
    <w:rsid w:val="000B220D"/>
    <w:rsid w:val="000B49FB"/>
    <w:rsid w:val="000B62AB"/>
    <w:rsid w:val="000C1FCD"/>
    <w:rsid w:val="000C492C"/>
    <w:rsid w:val="000C61D1"/>
    <w:rsid w:val="000D20F7"/>
    <w:rsid w:val="000D5291"/>
    <w:rsid w:val="000D5923"/>
    <w:rsid w:val="000E4C09"/>
    <w:rsid w:val="000F0747"/>
    <w:rsid w:val="000F5E16"/>
    <w:rsid w:val="000F651A"/>
    <w:rsid w:val="0010061A"/>
    <w:rsid w:val="00100B83"/>
    <w:rsid w:val="00101C32"/>
    <w:rsid w:val="00105C66"/>
    <w:rsid w:val="00107BF8"/>
    <w:rsid w:val="00122A8B"/>
    <w:rsid w:val="00123256"/>
    <w:rsid w:val="00123CD2"/>
    <w:rsid w:val="001241CB"/>
    <w:rsid w:val="00127503"/>
    <w:rsid w:val="001321DF"/>
    <w:rsid w:val="001347B1"/>
    <w:rsid w:val="001377F9"/>
    <w:rsid w:val="00141C88"/>
    <w:rsid w:val="00143D0F"/>
    <w:rsid w:val="00146CDB"/>
    <w:rsid w:val="0015135C"/>
    <w:rsid w:val="00160277"/>
    <w:rsid w:val="0016207A"/>
    <w:rsid w:val="00165C45"/>
    <w:rsid w:val="00174307"/>
    <w:rsid w:val="0017794D"/>
    <w:rsid w:val="0018096C"/>
    <w:rsid w:val="0018262E"/>
    <w:rsid w:val="00190E4D"/>
    <w:rsid w:val="001928F9"/>
    <w:rsid w:val="00193859"/>
    <w:rsid w:val="001A3A77"/>
    <w:rsid w:val="001A7B3B"/>
    <w:rsid w:val="001B31D4"/>
    <w:rsid w:val="001C1239"/>
    <w:rsid w:val="001C18B0"/>
    <w:rsid w:val="001C2E51"/>
    <w:rsid w:val="001D05E2"/>
    <w:rsid w:val="001D153E"/>
    <w:rsid w:val="001E10ED"/>
    <w:rsid w:val="001E4B34"/>
    <w:rsid w:val="001E5949"/>
    <w:rsid w:val="001F4CD1"/>
    <w:rsid w:val="00225EBC"/>
    <w:rsid w:val="00226EDC"/>
    <w:rsid w:val="002335EB"/>
    <w:rsid w:val="00236B15"/>
    <w:rsid w:val="00236E10"/>
    <w:rsid w:val="00237833"/>
    <w:rsid w:val="0023799C"/>
    <w:rsid w:val="00240FDF"/>
    <w:rsid w:val="00241AB1"/>
    <w:rsid w:val="0024226B"/>
    <w:rsid w:val="002432D5"/>
    <w:rsid w:val="00243314"/>
    <w:rsid w:val="002565FF"/>
    <w:rsid w:val="00256693"/>
    <w:rsid w:val="0026040C"/>
    <w:rsid w:val="00262C22"/>
    <w:rsid w:val="002656AE"/>
    <w:rsid w:val="00266300"/>
    <w:rsid w:val="00266E96"/>
    <w:rsid w:val="0027457A"/>
    <w:rsid w:val="0029359A"/>
    <w:rsid w:val="002969A6"/>
    <w:rsid w:val="002A2F4A"/>
    <w:rsid w:val="002A3A4C"/>
    <w:rsid w:val="002B3715"/>
    <w:rsid w:val="002B68ED"/>
    <w:rsid w:val="002C084A"/>
    <w:rsid w:val="002C0FB5"/>
    <w:rsid w:val="002C3B0D"/>
    <w:rsid w:val="002E3F3F"/>
    <w:rsid w:val="002E665F"/>
    <w:rsid w:val="002E7155"/>
    <w:rsid w:val="002F7495"/>
    <w:rsid w:val="003013F8"/>
    <w:rsid w:val="00302F40"/>
    <w:rsid w:val="003075C2"/>
    <w:rsid w:val="00314D3B"/>
    <w:rsid w:val="00316F8E"/>
    <w:rsid w:val="0032007F"/>
    <w:rsid w:val="003277B3"/>
    <w:rsid w:val="00330794"/>
    <w:rsid w:val="00334CC1"/>
    <w:rsid w:val="0033644A"/>
    <w:rsid w:val="003405A4"/>
    <w:rsid w:val="00341B51"/>
    <w:rsid w:val="0034269D"/>
    <w:rsid w:val="00343756"/>
    <w:rsid w:val="003448C0"/>
    <w:rsid w:val="0034564B"/>
    <w:rsid w:val="00366E4E"/>
    <w:rsid w:val="0037505F"/>
    <w:rsid w:val="00383EEA"/>
    <w:rsid w:val="00384888"/>
    <w:rsid w:val="00394651"/>
    <w:rsid w:val="0039483C"/>
    <w:rsid w:val="003A4DE6"/>
    <w:rsid w:val="003B05D9"/>
    <w:rsid w:val="003B1C75"/>
    <w:rsid w:val="003B23E5"/>
    <w:rsid w:val="003B4B0B"/>
    <w:rsid w:val="003B5561"/>
    <w:rsid w:val="003C3BE3"/>
    <w:rsid w:val="003C5B99"/>
    <w:rsid w:val="003D1E45"/>
    <w:rsid w:val="003E294E"/>
    <w:rsid w:val="003E3BDD"/>
    <w:rsid w:val="003E5058"/>
    <w:rsid w:val="003E7CA8"/>
    <w:rsid w:val="003F014E"/>
    <w:rsid w:val="003F0AF6"/>
    <w:rsid w:val="003F5EF4"/>
    <w:rsid w:val="00400301"/>
    <w:rsid w:val="004055D9"/>
    <w:rsid w:val="00406617"/>
    <w:rsid w:val="004072B9"/>
    <w:rsid w:val="00415895"/>
    <w:rsid w:val="004208E1"/>
    <w:rsid w:val="004211D2"/>
    <w:rsid w:val="00422603"/>
    <w:rsid w:val="00422C3E"/>
    <w:rsid w:val="004269DF"/>
    <w:rsid w:val="00427995"/>
    <w:rsid w:val="00427DA6"/>
    <w:rsid w:val="00433939"/>
    <w:rsid w:val="004347B6"/>
    <w:rsid w:val="004436F5"/>
    <w:rsid w:val="004478C8"/>
    <w:rsid w:val="004553D4"/>
    <w:rsid w:val="0045653D"/>
    <w:rsid w:val="004576FF"/>
    <w:rsid w:val="004604C9"/>
    <w:rsid w:val="00466128"/>
    <w:rsid w:val="00466FA1"/>
    <w:rsid w:val="004754F7"/>
    <w:rsid w:val="004762A8"/>
    <w:rsid w:val="00494013"/>
    <w:rsid w:val="004969D4"/>
    <w:rsid w:val="0049726E"/>
    <w:rsid w:val="00497F0A"/>
    <w:rsid w:val="004B172A"/>
    <w:rsid w:val="004B4AA0"/>
    <w:rsid w:val="004B56BA"/>
    <w:rsid w:val="004C1E99"/>
    <w:rsid w:val="004C24FA"/>
    <w:rsid w:val="004C269B"/>
    <w:rsid w:val="004D2F4F"/>
    <w:rsid w:val="004D5231"/>
    <w:rsid w:val="004D5B10"/>
    <w:rsid w:val="004D7FE3"/>
    <w:rsid w:val="004E1313"/>
    <w:rsid w:val="004E68FB"/>
    <w:rsid w:val="004F1ADE"/>
    <w:rsid w:val="004F3A5D"/>
    <w:rsid w:val="00500B07"/>
    <w:rsid w:val="00501BD1"/>
    <w:rsid w:val="0050263E"/>
    <w:rsid w:val="00504E6B"/>
    <w:rsid w:val="005077E4"/>
    <w:rsid w:val="00515409"/>
    <w:rsid w:val="00515442"/>
    <w:rsid w:val="00524DEE"/>
    <w:rsid w:val="005312F8"/>
    <w:rsid w:val="005313E4"/>
    <w:rsid w:val="00533287"/>
    <w:rsid w:val="00542198"/>
    <w:rsid w:val="005445C7"/>
    <w:rsid w:val="00552EE6"/>
    <w:rsid w:val="00555558"/>
    <w:rsid w:val="00561981"/>
    <w:rsid w:val="005675B7"/>
    <w:rsid w:val="00574E02"/>
    <w:rsid w:val="00582C47"/>
    <w:rsid w:val="00585225"/>
    <w:rsid w:val="00585813"/>
    <w:rsid w:val="00591082"/>
    <w:rsid w:val="0059582B"/>
    <w:rsid w:val="00596256"/>
    <w:rsid w:val="00596B87"/>
    <w:rsid w:val="00597F1B"/>
    <w:rsid w:val="005A1D51"/>
    <w:rsid w:val="005A4215"/>
    <w:rsid w:val="005B1556"/>
    <w:rsid w:val="005B1D13"/>
    <w:rsid w:val="005B392A"/>
    <w:rsid w:val="005B73AB"/>
    <w:rsid w:val="005C0E79"/>
    <w:rsid w:val="005D60E0"/>
    <w:rsid w:val="005F2358"/>
    <w:rsid w:val="005F300A"/>
    <w:rsid w:val="005F50EA"/>
    <w:rsid w:val="00600F03"/>
    <w:rsid w:val="006034E3"/>
    <w:rsid w:val="00606BD5"/>
    <w:rsid w:val="00607EB5"/>
    <w:rsid w:val="00613591"/>
    <w:rsid w:val="00615E15"/>
    <w:rsid w:val="00616C58"/>
    <w:rsid w:val="006171B0"/>
    <w:rsid w:val="00621AF9"/>
    <w:rsid w:val="00632F45"/>
    <w:rsid w:val="00635ED8"/>
    <w:rsid w:val="006378CD"/>
    <w:rsid w:val="00637FC8"/>
    <w:rsid w:val="006469F8"/>
    <w:rsid w:val="006472CE"/>
    <w:rsid w:val="006617E8"/>
    <w:rsid w:val="00670177"/>
    <w:rsid w:val="0067500A"/>
    <w:rsid w:val="006835BF"/>
    <w:rsid w:val="006844FF"/>
    <w:rsid w:val="006865E4"/>
    <w:rsid w:val="006922CB"/>
    <w:rsid w:val="00692BEF"/>
    <w:rsid w:val="006A0C8D"/>
    <w:rsid w:val="006A54E4"/>
    <w:rsid w:val="006A5EAB"/>
    <w:rsid w:val="006A6088"/>
    <w:rsid w:val="006A6859"/>
    <w:rsid w:val="006C4450"/>
    <w:rsid w:val="006D32F2"/>
    <w:rsid w:val="006D4F99"/>
    <w:rsid w:val="006E409A"/>
    <w:rsid w:val="006E71DE"/>
    <w:rsid w:val="007051FC"/>
    <w:rsid w:val="00721D35"/>
    <w:rsid w:val="007223BE"/>
    <w:rsid w:val="00725814"/>
    <w:rsid w:val="00726ACB"/>
    <w:rsid w:val="007316E3"/>
    <w:rsid w:val="00736C10"/>
    <w:rsid w:val="007412A0"/>
    <w:rsid w:val="00743EA5"/>
    <w:rsid w:val="007515F2"/>
    <w:rsid w:val="00760DCF"/>
    <w:rsid w:val="00762C37"/>
    <w:rsid w:val="00763EA0"/>
    <w:rsid w:val="00764A5F"/>
    <w:rsid w:val="007848D0"/>
    <w:rsid w:val="00792E35"/>
    <w:rsid w:val="00794F65"/>
    <w:rsid w:val="007A2057"/>
    <w:rsid w:val="007A2C00"/>
    <w:rsid w:val="007A52D9"/>
    <w:rsid w:val="007A6B4F"/>
    <w:rsid w:val="007B08E3"/>
    <w:rsid w:val="007B208C"/>
    <w:rsid w:val="007C0048"/>
    <w:rsid w:val="007C0565"/>
    <w:rsid w:val="007C3E54"/>
    <w:rsid w:val="007D3A81"/>
    <w:rsid w:val="007E54C6"/>
    <w:rsid w:val="007E56DC"/>
    <w:rsid w:val="007E585F"/>
    <w:rsid w:val="007F00A4"/>
    <w:rsid w:val="007F083B"/>
    <w:rsid w:val="007F111A"/>
    <w:rsid w:val="007F22EC"/>
    <w:rsid w:val="007F5223"/>
    <w:rsid w:val="007F6B23"/>
    <w:rsid w:val="00815FB8"/>
    <w:rsid w:val="008402C5"/>
    <w:rsid w:val="008431F5"/>
    <w:rsid w:val="00851504"/>
    <w:rsid w:val="00851865"/>
    <w:rsid w:val="00856E65"/>
    <w:rsid w:val="00860168"/>
    <w:rsid w:val="00860924"/>
    <w:rsid w:val="00860EB1"/>
    <w:rsid w:val="00861389"/>
    <w:rsid w:val="00861AE6"/>
    <w:rsid w:val="0086744A"/>
    <w:rsid w:val="008706EB"/>
    <w:rsid w:val="00873FD5"/>
    <w:rsid w:val="00874BFF"/>
    <w:rsid w:val="0088100F"/>
    <w:rsid w:val="00882523"/>
    <w:rsid w:val="00884F90"/>
    <w:rsid w:val="008936F8"/>
    <w:rsid w:val="00897B3E"/>
    <w:rsid w:val="008A1308"/>
    <w:rsid w:val="008A2DDE"/>
    <w:rsid w:val="008A623E"/>
    <w:rsid w:val="008B6E31"/>
    <w:rsid w:val="008C1C19"/>
    <w:rsid w:val="008D2607"/>
    <w:rsid w:val="008E4C13"/>
    <w:rsid w:val="008E67A9"/>
    <w:rsid w:val="008E6D21"/>
    <w:rsid w:val="008F7C10"/>
    <w:rsid w:val="0090333E"/>
    <w:rsid w:val="0090634B"/>
    <w:rsid w:val="00910DFA"/>
    <w:rsid w:val="009131C3"/>
    <w:rsid w:val="009163E5"/>
    <w:rsid w:val="00920693"/>
    <w:rsid w:val="00921AC6"/>
    <w:rsid w:val="00923840"/>
    <w:rsid w:val="00925C6D"/>
    <w:rsid w:val="00951889"/>
    <w:rsid w:val="0095628D"/>
    <w:rsid w:val="00963777"/>
    <w:rsid w:val="00964100"/>
    <w:rsid w:val="00966179"/>
    <w:rsid w:val="0097266E"/>
    <w:rsid w:val="009729A2"/>
    <w:rsid w:val="00975CDE"/>
    <w:rsid w:val="00990657"/>
    <w:rsid w:val="00996243"/>
    <w:rsid w:val="009974DB"/>
    <w:rsid w:val="009A1AF7"/>
    <w:rsid w:val="009A2E9B"/>
    <w:rsid w:val="009B5AA1"/>
    <w:rsid w:val="009B73D4"/>
    <w:rsid w:val="009C026C"/>
    <w:rsid w:val="009C18D4"/>
    <w:rsid w:val="009C1FA7"/>
    <w:rsid w:val="009C5500"/>
    <w:rsid w:val="009C5852"/>
    <w:rsid w:val="009F3A98"/>
    <w:rsid w:val="009F4C6F"/>
    <w:rsid w:val="00A16A96"/>
    <w:rsid w:val="00A2745B"/>
    <w:rsid w:val="00A32AC4"/>
    <w:rsid w:val="00A37757"/>
    <w:rsid w:val="00A47527"/>
    <w:rsid w:val="00A5322E"/>
    <w:rsid w:val="00A54705"/>
    <w:rsid w:val="00A55582"/>
    <w:rsid w:val="00A55A48"/>
    <w:rsid w:val="00A61B69"/>
    <w:rsid w:val="00A62331"/>
    <w:rsid w:val="00A633C3"/>
    <w:rsid w:val="00A65C86"/>
    <w:rsid w:val="00A6623C"/>
    <w:rsid w:val="00A673A7"/>
    <w:rsid w:val="00A71317"/>
    <w:rsid w:val="00A715D6"/>
    <w:rsid w:val="00A75B7A"/>
    <w:rsid w:val="00A86621"/>
    <w:rsid w:val="00AA15DA"/>
    <w:rsid w:val="00AA34DA"/>
    <w:rsid w:val="00AA4F6C"/>
    <w:rsid w:val="00AA6435"/>
    <w:rsid w:val="00AA798D"/>
    <w:rsid w:val="00AB29D4"/>
    <w:rsid w:val="00AC3F23"/>
    <w:rsid w:val="00AC58A1"/>
    <w:rsid w:val="00AD5044"/>
    <w:rsid w:val="00AE2010"/>
    <w:rsid w:val="00AE2F39"/>
    <w:rsid w:val="00AE38B6"/>
    <w:rsid w:val="00AE43C0"/>
    <w:rsid w:val="00AE5458"/>
    <w:rsid w:val="00AF311C"/>
    <w:rsid w:val="00B13363"/>
    <w:rsid w:val="00B2118F"/>
    <w:rsid w:val="00B22064"/>
    <w:rsid w:val="00B23945"/>
    <w:rsid w:val="00B267F0"/>
    <w:rsid w:val="00B339EF"/>
    <w:rsid w:val="00B400C0"/>
    <w:rsid w:val="00B43EA5"/>
    <w:rsid w:val="00B56658"/>
    <w:rsid w:val="00B65795"/>
    <w:rsid w:val="00B662C1"/>
    <w:rsid w:val="00B67684"/>
    <w:rsid w:val="00B72F9E"/>
    <w:rsid w:val="00B77710"/>
    <w:rsid w:val="00B8713C"/>
    <w:rsid w:val="00B910C0"/>
    <w:rsid w:val="00B929B3"/>
    <w:rsid w:val="00BA3F21"/>
    <w:rsid w:val="00BC1B7A"/>
    <w:rsid w:val="00BC334B"/>
    <w:rsid w:val="00BD0B02"/>
    <w:rsid w:val="00BD1A02"/>
    <w:rsid w:val="00BE2E3A"/>
    <w:rsid w:val="00BE3852"/>
    <w:rsid w:val="00BE442D"/>
    <w:rsid w:val="00BE52AE"/>
    <w:rsid w:val="00BE69A2"/>
    <w:rsid w:val="00BE6DAE"/>
    <w:rsid w:val="00BF3E1F"/>
    <w:rsid w:val="00BF5B4E"/>
    <w:rsid w:val="00BF7452"/>
    <w:rsid w:val="00C061D9"/>
    <w:rsid w:val="00C224D0"/>
    <w:rsid w:val="00C24394"/>
    <w:rsid w:val="00C26A61"/>
    <w:rsid w:val="00C302F2"/>
    <w:rsid w:val="00C50DEA"/>
    <w:rsid w:val="00C52040"/>
    <w:rsid w:val="00C5362A"/>
    <w:rsid w:val="00C537B5"/>
    <w:rsid w:val="00C55194"/>
    <w:rsid w:val="00C5551A"/>
    <w:rsid w:val="00C618A4"/>
    <w:rsid w:val="00C711BF"/>
    <w:rsid w:val="00C72351"/>
    <w:rsid w:val="00C76695"/>
    <w:rsid w:val="00C81D15"/>
    <w:rsid w:val="00C82261"/>
    <w:rsid w:val="00C83E7F"/>
    <w:rsid w:val="00C85B14"/>
    <w:rsid w:val="00C936FA"/>
    <w:rsid w:val="00C9436C"/>
    <w:rsid w:val="00CA04A4"/>
    <w:rsid w:val="00CA3326"/>
    <w:rsid w:val="00CA529F"/>
    <w:rsid w:val="00CA6028"/>
    <w:rsid w:val="00CA76D2"/>
    <w:rsid w:val="00CB471D"/>
    <w:rsid w:val="00CB6797"/>
    <w:rsid w:val="00CC035B"/>
    <w:rsid w:val="00CC2CDC"/>
    <w:rsid w:val="00CC2D50"/>
    <w:rsid w:val="00CC411F"/>
    <w:rsid w:val="00CC6BE3"/>
    <w:rsid w:val="00CD0C92"/>
    <w:rsid w:val="00CD3F22"/>
    <w:rsid w:val="00CD66B0"/>
    <w:rsid w:val="00CE0001"/>
    <w:rsid w:val="00CE4E3A"/>
    <w:rsid w:val="00CF0BB0"/>
    <w:rsid w:val="00CF2130"/>
    <w:rsid w:val="00CF49D9"/>
    <w:rsid w:val="00CF5DB9"/>
    <w:rsid w:val="00CF5F88"/>
    <w:rsid w:val="00D06FD7"/>
    <w:rsid w:val="00D10B25"/>
    <w:rsid w:val="00D11D4D"/>
    <w:rsid w:val="00D1202E"/>
    <w:rsid w:val="00D124C5"/>
    <w:rsid w:val="00D14D15"/>
    <w:rsid w:val="00D20CDC"/>
    <w:rsid w:val="00D216AC"/>
    <w:rsid w:val="00D24E7F"/>
    <w:rsid w:val="00D31EF2"/>
    <w:rsid w:val="00D324C2"/>
    <w:rsid w:val="00D33275"/>
    <w:rsid w:val="00D35858"/>
    <w:rsid w:val="00D35CB5"/>
    <w:rsid w:val="00D40C89"/>
    <w:rsid w:val="00D541C4"/>
    <w:rsid w:val="00D54DCF"/>
    <w:rsid w:val="00D55775"/>
    <w:rsid w:val="00D558C5"/>
    <w:rsid w:val="00D57A6A"/>
    <w:rsid w:val="00D93D62"/>
    <w:rsid w:val="00DB095C"/>
    <w:rsid w:val="00DB1182"/>
    <w:rsid w:val="00DB3CD9"/>
    <w:rsid w:val="00DB4048"/>
    <w:rsid w:val="00DC4C75"/>
    <w:rsid w:val="00DD1670"/>
    <w:rsid w:val="00DD3CB8"/>
    <w:rsid w:val="00DD71E6"/>
    <w:rsid w:val="00DE114B"/>
    <w:rsid w:val="00DE328A"/>
    <w:rsid w:val="00DE377B"/>
    <w:rsid w:val="00DE4519"/>
    <w:rsid w:val="00DF4282"/>
    <w:rsid w:val="00DF4AA0"/>
    <w:rsid w:val="00E04134"/>
    <w:rsid w:val="00E04EAC"/>
    <w:rsid w:val="00E220A3"/>
    <w:rsid w:val="00E245DD"/>
    <w:rsid w:val="00E3422B"/>
    <w:rsid w:val="00E40015"/>
    <w:rsid w:val="00E40BD1"/>
    <w:rsid w:val="00E4158F"/>
    <w:rsid w:val="00E41766"/>
    <w:rsid w:val="00E42CB5"/>
    <w:rsid w:val="00E43FEB"/>
    <w:rsid w:val="00E50E66"/>
    <w:rsid w:val="00E522C0"/>
    <w:rsid w:val="00E55A1B"/>
    <w:rsid w:val="00E56697"/>
    <w:rsid w:val="00E61592"/>
    <w:rsid w:val="00E648BA"/>
    <w:rsid w:val="00E73789"/>
    <w:rsid w:val="00E74C67"/>
    <w:rsid w:val="00E773CE"/>
    <w:rsid w:val="00E900EE"/>
    <w:rsid w:val="00E95436"/>
    <w:rsid w:val="00EA35FC"/>
    <w:rsid w:val="00EB0AC7"/>
    <w:rsid w:val="00EB4EB2"/>
    <w:rsid w:val="00EC273B"/>
    <w:rsid w:val="00EC3FBA"/>
    <w:rsid w:val="00EC4C08"/>
    <w:rsid w:val="00ED0275"/>
    <w:rsid w:val="00ED1855"/>
    <w:rsid w:val="00ED43C1"/>
    <w:rsid w:val="00EE3AA9"/>
    <w:rsid w:val="00EE6975"/>
    <w:rsid w:val="00EF41FE"/>
    <w:rsid w:val="00EF4470"/>
    <w:rsid w:val="00EF674A"/>
    <w:rsid w:val="00F006BC"/>
    <w:rsid w:val="00F06F9B"/>
    <w:rsid w:val="00F108CD"/>
    <w:rsid w:val="00F238EB"/>
    <w:rsid w:val="00F24D17"/>
    <w:rsid w:val="00F26A9A"/>
    <w:rsid w:val="00F34595"/>
    <w:rsid w:val="00F45FDD"/>
    <w:rsid w:val="00F51C72"/>
    <w:rsid w:val="00F53677"/>
    <w:rsid w:val="00F547D4"/>
    <w:rsid w:val="00F63387"/>
    <w:rsid w:val="00F6514F"/>
    <w:rsid w:val="00F7345E"/>
    <w:rsid w:val="00F81680"/>
    <w:rsid w:val="00F821B6"/>
    <w:rsid w:val="00F82337"/>
    <w:rsid w:val="00F90454"/>
    <w:rsid w:val="00F93C2D"/>
    <w:rsid w:val="00FA3DAC"/>
    <w:rsid w:val="00FA4D67"/>
    <w:rsid w:val="00FA59E4"/>
    <w:rsid w:val="00FC1A82"/>
    <w:rsid w:val="00FD3736"/>
    <w:rsid w:val="00FD4590"/>
    <w:rsid w:val="00FE4B28"/>
    <w:rsid w:val="00FF1AFE"/>
    <w:rsid w:val="00FF5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7DBA3AEC"/>
  <w15:chartTrackingRefBased/>
  <w15:docId w15:val="{9F0433F5-7B60-443A-9FF5-C80EA9F36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36F8"/>
    <w:pPr>
      <w:overflowPunct w:val="0"/>
      <w:autoSpaceDE w:val="0"/>
      <w:autoSpaceDN w:val="0"/>
      <w:adjustRightInd w:val="0"/>
      <w:textAlignment w:val="baseline"/>
    </w:pPr>
    <w:rPr>
      <w:kern w:val="28"/>
      <w:sz w:val="22"/>
    </w:rPr>
  </w:style>
  <w:style w:type="paragraph" w:styleId="Heading1">
    <w:name w:val="heading 1"/>
    <w:basedOn w:val="Normal"/>
    <w:next w:val="Normal"/>
    <w:qFormat/>
    <w:rsid w:val="008936F8"/>
    <w:pPr>
      <w:keepNext/>
      <w:spacing w:before="120" w:after="120"/>
      <w:jc w:val="center"/>
      <w:outlineLvl w:val="0"/>
    </w:pPr>
    <w:rPr>
      <w:rFonts w:ascii="Arial" w:hAnsi="Arial"/>
      <w:b/>
      <w:sz w:val="28"/>
      <w:u w:val="single"/>
    </w:rPr>
  </w:style>
  <w:style w:type="paragraph" w:styleId="Heading2">
    <w:name w:val="heading 2"/>
    <w:basedOn w:val="Normal"/>
    <w:next w:val="BodyText"/>
    <w:qFormat/>
    <w:rsid w:val="008936F8"/>
    <w:pPr>
      <w:keepNext/>
      <w:spacing w:before="120" w:after="120"/>
      <w:outlineLvl w:val="1"/>
    </w:pPr>
    <w:rPr>
      <w:rFonts w:ascii="Arial" w:hAnsi="Arial"/>
      <w:b/>
      <w:u w:val="single"/>
    </w:rPr>
  </w:style>
  <w:style w:type="paragraph" w:styleId="Heading3">
    <w:name w:val="heading 3"/>
    <w:basedOn w:val="Normal"/>
    <w:next w:val="BodyText"/>
    <w:qFormat/>
    <w:rsid w:val="008936F8"/>
    <w:pPr>
      <w:keepNext/>
      <w:spacing w:before="120" w:after="120"/>
      <w:outlineLvl w:val="2"/>
    </w:pPr>
    <w:rPr>
      <w:rFonts w:ascii="Arial" w:hAnsi="Arial"/>
      <w:b/>
      <w:u w:val="single"/>
    </w:rPr>
  </w:style>
  <w:style w:type="paragraph" w:styleId="Heading4">
    <w:name w:val="heading 4"/>
    <w:basedOn w:val="Normal"/>
    <w:next w:val="Normal"/>
    <w:qFormat/>
    <w:rsid w:val="008936F8"/>
    <w:pPr>
      <w:keepNext/>
      <w:spacing w:before="240" w:after="60"/>
      <w:outlineLvl w:val="3"/>
    </w:pPr>
    <w:rPr>
      <w:b/>
      <w:i/>
    </w:rPr>
  </w:style>
  <w:style w:type="paragraph" w:styleId="Heading5">
    <w:name w:val="heading 5"/>
    <w:basedOn w:val="Normal"/>
    <w:next w:val="Normal"/>
    <w:qFormat/>
    <w:rsid w:val="008936F8"/>
    <w:pPr>
      <w:spacing w:before="240" w:after="60"/>
      <w:outlineLvl w:val="4"/>
    </w:pPr>
    <w:rPr>
      <w:rFonts w:ascii="Arial" w:hAnsi="Arial"/>
    </w:rPr>
  </w:style>
  <w:style w:type="paragraph" w:styleId="Heading6">
    <w:name w:val="heading 6"/>
    <w:basedOn w:val="Normal"/>
    <w:next w:val="Normal"/>
    <w:qFormat/>
    <w:rsid w:val="008936F8"/>
    <w:pPr>
      <w:spacing w:before="240" w:after="60"/>
      <w:outlineLvl w:val="5"/>
    </w:pPr>
    <w:rPr>
      <w:rFonts w:ascii="Arial" w:hAnsi="Arial"/>
      <w:i/>
    </w:rPr>
  </w:style>
  <w:style w:type="paragraph" w:styleId="Heading7">
    <w:name w:val="heading 7"/>
    <w:basedOn w:val="Normal"/>
    <w:next w:val="Normal"/>
    <w:qFormat/>
    <w:rsid w:val="008936F8"/>
    <w:pPr>
      <w:spacing w:before="240" w:after="60"/>
      <w:outlineLvl w:val="6"/>
    </w:pPr>
    <w:rPr>
      <w:rFonts w:ascii="Arial" w:hAnsi="Arial"/>
      <w:sz w:val="20"/>
    </w:rPr>
  </w:style>
  <w:style w:type="paragraph" w:styleId="Heading8">
    <w:name w:val="heading 8"/>
    <w:basedOn w:val="Normal"/>
    <w:next w:val="Normal"/>
    <w:qFormat/>
    <w:rsid w:val="008936F8"/>
    <w:pPr>
      <w:spacing w:before="240" w:after="60"/>
      <w:outlineLvl w:val="7"/>
    </w:pPr>
    <w:rPr>
      <w:rFonts w:ascii="Arial" w:hAnsi="Arial"/>
      <w:i/>
      <w:sz w:val="20"/>
    </w:rPr>
  </w:style>
  <w:style w:type="paragraph" w:styleId="Heading9">
    <w:name w:val="heading 9"/>
    <w:basedOn w:val="Normal"/>
    <w:next w:val="Normal"/>
    <w:qFormat/>
    <w:rsid w:val="008936F8"/>
    <w:pPr>
      <w:spacing w:before="240" w:after="60"/>
      <w:outlineLvl w:val="8"/>
    </w:pPr>
    <w:rPr>
      <w:rFonts w:ascii="Arial" w:hAnsi="Arial"/>
      <w:i/>
      <w:sz w:val="18"/>
    </w:rPr>
  </w:style>
  <w:style w:type="character" w:default="1" w:styleId="DefaultParagraphFont">
    <w:name w:val="Default Paragraph Font"/>
    <w:uiPriority w:val="1"/>
    <w:semiHidden/>
    <w:unhideWhenUsed/>
    <w:rsid w:val="008936F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936F8"/>
  </w:style>
  <w:style w:type="paragraph" w:styleId="BodyText">
    <w:name w:val="Body Text"/>
    <w:basedOn w:val="Normal"/>
    <w:rsid w:val="008936F8"/>
    <w:pPr>
      <w:spacing w:before="60" w:after="60"/>
      <w:jc w:val="both"/>
    </w:pPr>
  </w:style>
  <w:style w:type="paragraph" w:customStyle="1" w:styleId="LEGALREF">
    <w:name w:val="LEGAL REF"/>
    <w:basedOn w:val="Normal"/>
    <w:rsid w:val="008936F8"/>
    <w:pPr>
      <w:keepNext/>
      <w:keepLines/>
      <w:tabs>
        <w:tab w:val="left" w:pos="1800"/>
      </w:tabs>
      <w:suppressAutoHyphens/>
      <w:spacing w:before="360"/>
      <w:ind w:left="2160" w:hanging="2160"/>
      <w:jc w:val="both"/>
    </w:pPr>
    <w:rPr>
      <w:spacing w:val="-2"/>
    </w:rPr>
  </w:style>
  <w:style w:type="paragraph" w:customStyle="1" w:styleId="LEGALREFINDENT">
    <w:name w:val="LEGAL REF INDENT"/>
    <w:basedOn w:val="LEGALREF"/>
    <w:rsid w:val="008936F8"/>
    <w:pPr>
      <w:tabs>
        <w:tab w:val="clear" w:pos="1800"/>
      </w:tabs>
      <w:spacing w:before="0"/>
      <w:ind w:hanging="360"/>
    </w:pPr>
  </w:style>
  <w:style w:type="paragraph" w:customStyle="1" w:styleId="CROSSREF">
    <w:name w:val="CROSS REF"/>
    <w:basedOn w:val="Normal"/>
    <w:rsid w:val="008936F8"/>
    <w:pPr>
      <w:keepNext/>
      <w:keepLines/>
      <w:tabs>
        <w:tab w:val="left" w:pos="1800"/>
      </w:tabs>
      <w:spacing w:before="240"/>
      <w:ind w:left="1800" w:hanging="1800"/>
    </w:pPr>
  </w:style>
  <w:style w:type="paragraph" w:styleId="BodyTextIndent">
    <w:name w:val="Body Text Indent"/>
    <w:aliases w:val="Body Text double Indent"/>
    <w:basedOn w:val="Normal"/>
    <w:rsid w:val="008936F8"/>
    <w:pPr>
      <w:spacing w:before="60" w:after="60"/>
      <w:ind w:left="360"/>
      <w:jc w:val="both"/>
    </w:pPr>
  </w:style>
  <w:style w:type="paragraph" w:customStyle="1" w:styleId="BULLET">
    <w:name w:val="BULLET"/>
    <w:basedOn w:val="LISTNUMBERDOUBLE"/>
    <w:rsid w:val="008936F8"/>
    <w:pPr>
      <w:spacing w:before="0" w:after="0"/>
      <w:ind w:left="1080"/>
    </w:pPr>
  </w:style>
  <w:style w:type="paragraph" w:customStyle="1" w:styleId="FootnoteBullet">
    <w:name w:val="Footnote Bullet"/>
    <w:basedOn w:val="FootnoteText"/>
    <w:rsid w:val="008936F8"/>
    <w:pPr>
      <w:ind w:left="994" w:hanging="274"/>
    </w:pPr>
  </w:style>
  <w:style w:type="paragraph" w:styleId="FootnoteText">
    <w:name w:val="footnote text"/>
    <w:basedOn w:val="Normal"/>
    <w:link w:val="FootnoteTextChar"/>
    <w:autoRedefine/>
    <w:rsid w:val="008936F8"/>
    <w:pPr>
      <w:keepLines/>
      <w:ind w:firstLine="360"/>
      <w:jc w:val="both"/>
    </w:pPr>
    <w:rPr>
      <w:sz w:val="18"/>
    </w:rPr>
  </w:style>
  <w:style w:type="paragraph" w:customStyle="1" w:styleId="FootnoteIndent">
    <w:name w:val="Footnote Indent"/>
    <w:basedOn w:val="FootnoteText"/>
    <w:rsid w:val="008936F8"/>
    <w:pPr>
      <w:ind w:left="720" w:right="720"/>
    </w:pPr>
  </w:style>
  <w:style w:type="paragraph" w:customStyle="1" w:styleId="FootnoteNumberedIndent">
    <w:name w:val="Footnote Numbered Indent"/>
    <w:basedOn w:val="FootnoteText"/>
    <w:rsid w:val="008936F8"/>
    <w:pPr>
      <w:ind w:left="1080" w:hanging="360"/>
    </w:pPr>
  </w:style>
  <w:style w:type="paragraph" w:customStyle="1" w:styleId="FootnoteQuote">
    <w:name w:val="Footnote Quote"/>
    <w:basedOn w:val="FootnoteText"/>
    <w:rsid w:val="008936F8"/>
    <w:pPr>
      <w:ind w:left="1080" w:right="1080" w:firstLine="0"/>
    </w:pPr>
  </w:style>
  <w:style w:type="character" w:styleId="FootnoteReference">
    <w:name w:val="footnote reference"/>
    <w:rsid w:val="008936F8"/>
    <w:rPr>
      <w:rFonts w:ascii="Times New Roman" w:hAnsi="Times New Roman"/>
      <w:b/>
      <w:position w:val="6"/>
      <w:sz w:val="18"/>
    </w:rPr>
  </w:style>
  <w:style w:type="character" w:customStyle="1" w:styleId="HIDDEN">
    <w:name w:val="HIDDEN"/>
    <w:rsid w:val="008936F8"/>
    <w:rPr>
      <w:vanish/>
      <w:vertAlign w:val="baseline"/>
    </w:rPr>
  </w:style>
  <w:style w:type="paragraph" w:styleId="List">
    <w:name w:val="List"/>
    <w:basedOn w:val="Normal"/>
    <w:rsid w:val="008936F8"/>
    <w:pPr>
      <w:ind w:left="360" w:hanging="360"/>
      <w:jc w:val="both"/>
    </w:pPr>
  </w:style>
  <w:style w:type="paragraph" w:styleId="List2">
    <w:name w:val="List 2"/>
    <w:basedOn w:val="Normal"/>
    <w:rsid w:val="008936F8"/>
    <w:pPr>
      <w:ind w:left="720" w:hanging="360"/>
      <w:jc w:val="both"/>
    </w:pPr>
  </w:style>
  <w:style w:type="paragraph" w:customStyle="1" w:styleId="LISTALPHADOUBLE">
    <w:name w:val="LIST ALPHA DOUBLE"/>
    <w:basedOn w:val="Normal"/>
    <w:next w:val="Normal"/>
    <w:rsid w:val="006844FF"/>
    <w:pPr>
      <w:spacing w:before="60" w:after="60"/>
      <w:ind w:left="360" w:hanging="360"/>
      <w:jc w:val="both"/>
    </w:pPr>
  </w:style>
  <w:style w:type="paragraph" w:customStyle="1" w:styleId="ListAlphaLower">
    <w:name w:val="List Alpha Lower"/>
    <w:basedOn w:val="Normal"/>
    <w:rsid w:val="008936F8"/>
    <w:pPr>
      <w:spacing w:before="120" w:after="120"/>
      <w:ind w:left="1080" w:hanging="360"/>
      <w:jc w:val="both"/>
    </w:pPr>
  </w:style>
  <w:style w:type="paragraph" w:styleId="ListBullet">
    <w:name w:val="List Bullet"/>
    <w:basedOn w:val="Normal"/>
    <w:rsid w:val="008936F8"/>
    <w:pPr>
      <w:ind w:left="360" w:hanging="360"/>
      <w:jc w:val="both"/>
    </w:pPr>
  </w:style>
  <w:style w:type="paragraph" w:styleId="ListBullet2">
    <w:name w:val="List Bullet 2"/>
    <w:basedOn w:val="Normal"/>
    <w:rsid w:val="008936F8"/>
    <w:pPr>
      <w:ind w:left="720" w:hanging="360"/>
      <w:jc w:val="both"/>
    </w:pPr>
  </w:style>
  <w:style w:type="paragraph" w:styleId="ListBullet3">
    <w:name w:val="List Bullet 3"/>
    <w:basedOn w:val="Normal"/>
    <w:rsid w:val="008936F8"/>
    <w:pPr>
      <w:ind w:left="1080" w:hanging="360"/>
      <w:jc w:val="both"/>
    </w:pPr>
  </w:style>
  <w:style w:type="paragraph" w:styleId="ListBullet4">
    <w:name w:val="List Bullet 4"/>
    <w:basedOn w:val="Normal"/>
    <w:rsid w:val="008936F8"/>
    <w:pPr>
      <w:ind w:left="1440" w:hanging="360"/>
      <w:jc w:val="both"/>
    </w:pPr>
  </w:style>
  <w:style w:type="paragraph" w:styleId="ListNumber">
    <w:name w:val="List Number"/>
    <w:basedOn w:val="Normal"/>
    <w:rsid w:val="008936F8"/>
    <w:pPr>
      <w:ind w:left="360" w:hanging="360"/>
      <w:jc w:val="both"/>
    </w:pPr>
  </w:style>
  <w:style w:type="paragraph" w:styleId="ListNumber2">
    <w:name w:val="List Number 2"/>
    <w:basedOn w:val="Normal"/>
    <w:rsid w:val="008936F8"/>
    <w:pPr>
      <w:ind w:left="720" w:hanging="360"/>
      <w:jc w:val="both"/>
    </w:pPr>
  </w:style>
  <w:style w:type="paragraph" w:customStyle="1" w:styleId="LISTNUMBERDOUBLE">
    <w:name w:val="LIST NUMBER DOUBLE"/>
    <w:basedOn w:val="ListNumber2"/>
    <w:rsid w:val="008936F8"/>
    <w:pPr>
      <w:spacing w:before="60" w:after="60"/>
    </w:pPr>
  </w:style>
  <w:style w:type="paragraph" w:customStyle="1" w:styleId="SUBHEADING">
    <w:name w:val="SUBHEADING"/>
    <w:basedOn w:val="Normal"/>
    <w:next w:val="BodyText"/>
    <w:rsid w:val="008936F8"/>
    <w:pPr>
      <w:keepNext/>
      <w:spacing w:before="120" w:after="60"/>
    </w:pPr>
    <w:rPr>
      <w:u w:val="single"/>
    </w:rPr>
  </w:style>
  <w:style w:type="paragraph" w:customStyle="1" w:styleId="TOC">
    <w:name w:val="TOC"/>
    <w:basedOn w:val="Normal"/>
    <w:next w:val="Normal"/>
    <w:rsid w:val="008936F8"/>
    <w:pPr>
      <w:spacing w:before="120" w:after="120"/>
      <w:ind w:left="1440" w:hanging="1080"/>
    </w:pPr>
    <w:rPr>
      <w:noProof/>
    </w:rPr>
  </w:style>
  <w:style w:type="paragraph" w:styleId="TOCHeading">
    <w:name w:val="TOC Heading"/>
    <w:basedOn w:val="Normal"/>
    <w:next w:val="TOC"/>
    <w:qFormat/>
    <w:rsid w:val="008936F8"/>
    <w:pPr>
      <w:jc w:val="center"/>
    </w:pPr>
    <w:rPr>
      <w:rFonts w:ascii="Arial" w:hAnsi="Arial"/>
      <w:b/>
      <w:smallCaps/>
    </w:rPr>
  </w:style>
  <w:style w:type="paragraph" w:customStyle="1" w:styleId="TOCINDENT">
    <w:name w:val="TOC_INDENT"/>
    <w:basedOn w:val="TOC"/>
    <w:next w:val="Normal"/>
    <w:rsid w:val="008936F8"/>
    <w:pPr>
      <w:ind w:left="2160"/>
    </w:pPr>
  </w:style>
  <w:style w:type="paragraph" w:customStyle="1" w:styleId="TOCHeading2">
    <w:name w:val="TOC Heading 2"/>
    <w:basedOn w:val="TOCHeading"/>
    <w:rsid w:val="006844FF"/>
    <w:pPr>
      <w:spacing w:after="360"/>
    </w:pPr>
  </w:style>
  <w:style w:type="paragraph" w:styleId="BodyText2">
    <w:name w:val="Body Text 2"/>
    <w:basedOn w:val="Normal"/>
    <w:pPr>
      <w:spacing w:before="60" w:after="60"/>
      <w:ind w:left="360"/>
      <w:jc w:val="both"/>
    </w:pPr>
  </w:style>
  <w:style w:type="paragraph" w:styleId="Header">
    <w:name w:val="header"/>
    <w:basedOn w:val="Normal"/>
    <w:rsid w:val="008936F8"/>
    <w:pPr>
      <w:tabs>
        <w:tab w:val="center" w:pos="4320"/>
        <w:tab w:val="right" w:pos="8640"/>
      </w:tabs>
    </w:pPr>
  </w:style>
  <w:style w:type="paragraph" w:styleId="BlockText">
    <w:name w:val="Block Text"/>
    <w:basedOn w:val="Normal"/>
    <w:rsid w:val="006844FF"/>
    <w:pPr>
      <w:spacing w:after="120"/>
      <w:ind w:left="1440" w:right="1440"/>
    </w:pPr>
  </w:style>
  <w:style w:type="paragraph" w:styleId="BodyTextIndent2">
    <w:name w:val="Body Text Indent 2"/>
    <w:basedOn w:val="Normal"/>
    <w:pPr>
      <w:ind w:left="1800" w:hanging="360"/>
      <w:jc w:val="both"/>
    </w:pPr>
  </w:style>
  <w:style w:type="paragraph" w:styleId="BodyTextIndent3">
    <w:name w:val="Body Text Indent 3"/>
    <w:basedOn w:val="Normal"/>
    <w:pPr>
      <w:ind w:left="1080" w:hanging="360"/>
    </w:pPr>
  </w:style>
  <w:style w:type="paragraph" w:styleId="Footer">
    <w:name w:val="footer"/>
    <w:basedOn w:val="Normal"/>
    <w:rsid w:val="008936F8"/>
    <w:pPr>
      <w:tabs>
        <w:tab w:val="center" w:pos="4320"/>
        <w:tab w:val="right" w:pos="8640"/>
      </w:tabs>
    </w:pPr>
  </w:style>
  <w:style w:type="paragraph" w:customStyle="1" w:styleId="CBA">
    <w:name w:val="CBA"/>
    <w:basedOn w:val="BodyText"/>
    <w:rsid w:val="006844FF"/>
    <w:rPr>
      <w:b/>
      <w:bCs/>
    </w:rPr>
  </w:style>
  <w:style w:type="paragraph" w:customStyle="1" w:styleId="BodyTextDoubleIndent">
    <w:name w:val="Body Text Double Indent"/>
    <w:basedOn w:val="BodyTextIndent"/>
    <w:next w:val="BlockText"/>
    <w:rsid w:val="006844FF"/>
  </w:style>
  <w:style w:type="paragraph" w:customStyle="1" w:styleId="centeritalics">
    <w:name w:val="centeritalics"/>
    <w:basedOn w:val="BodyTextIndent"/>
    <w:rsid w:val="006844FF"/>
    <w:pPr>
      <w:jc w:val="center"/>
    </w:pPr>
    <w:rPr>
      <w:i/>
    </w:rPr>
  </w:style>
  <w:style w:type="paragraph" w:customStyle="1" w:styleId="BodyTextIndent1">
    <w:name w:val="Body Text Indent1"/>
    <w:basedOn w:val="BodyTextIndent"/>
    <w:pPr>
      <w:tabs>
        <w:tab w:val="left" w:pos="9000"/>
      </w:tabs>
      <w:ind w:left="720"/>
    </w:pPr>
  </w:style>
  <w:style w:type="character" w:styleId="HTMLCode">
    <w:name w:val="HTML Code"/>
    <w:rsid w:val="00AA4F6C"/>
    <w:rPr>
      <w:rFonts w:ascii="Courier New" w:eastAsia="Times New Roman" w:hAnsi="Courier New" w:cs="Courier New"/>
      <w:sz w:val="20"/>
      <w:szCs w:val="20"/>
    </w:rPr>
  </w:style>
  <w:style w:type="character" w:styleId="Hyperlink">
    <w:name w:val="Hyperlink"/>
    <w:rsid w:val="00E50E66"/>
    <w:rPr>
      <w:color w:val="0000FF"/>
      <w:u w:val="single"/>
    </w:rPr>
  </w:style>
  <w:style w:type="character" w:styleId="FollowedHyperlink">
    <w:name w:val="FollowedHyperlink"/>
    <w:rsid w:val="004478C8"/>
    <w:rPr>
      <w:color w:val="800080"/>
      <w:u w:val="single"/>
    </w:rPr>
  </w:style>
  <w:style w:type="paragraph" w:styleId="BalloonText">
    <w:name w:val="Balloon Text"/>
    <w:basedOn w:val="Normal"/>
    <w:link w:val="BalloonTextChar"/>
    <w:rsid w:val="00C061D9"/>
    <w:rPr>
      <w:rFonts w:ascii="Segoe UI" w:hAnsi="Segoe UI" w:cs="Segoe UI"/>
      <w:sz w:val="18"/>
      <w:szCs w:val="18"/>
    </w:rPr>
  </w:style>
  <w:style w:type="character" w:customStyle="1" w:styleId="BalloonTextChar">
    <w:name w:val="Balloon Text Char"/>
    <w:link w:val="BalloonText"/>
    <w:rsid w:val="00C061D9"/>
    <w:rPr>
      <w:rFonts w:ascii="Segoe UI" w:hAnsi="Segoe UI" w:cs="Segoe UI"/>
      <w:kern w:val="28"/>
      <w:sz w:val="18"/>
      <w:szCs w:val="18"/>
    </w:rPr>
  </w:style>
  <w:style w:type="character" w:styleId="CommentReference">
    <w:name w:val="annotation reference"/>
    <w:rsid w:val="004604C9"/>
    <w:rPr>
      <w:sz w:val="16"/>
      <w:szCs w:val="16"/>
    </w:rPr>
  </w:style>
  <w:style w:type="paragraph" w:styleId="CommentText">
    <w:name w:val="annotation text"/>
    <w:basedOn w:val="Normal"/>
    <w:link w:val="CommentTextChar"/>
    <w:rsid w:val="004604C9"/>
    <w:rPr>
      <w:sz w:val="20"/>
    </w:rPr>
  </w:style>
  <w:style w:type="character" w:customStyle="1" w:styleId="CommentTextChar">
    <w:name w:val="Comment Text Char"/>
    <w:link w:val="CommentText"/>
    <w:rsid w:val="004604C9"/>
    <w:rPr>
      <w:kern w:val="28"/>
    </w:rPr>
  </w:style>
  <w:style w:type="paragraph" w:styleId="CommentSubject">
    <w:name w:val="annotation subject"/>
    <w:basedOn w:val="CommentText"/>
    <w:next w:val="CommentText"/>
    <w:link w:val="CommentSubjectChar"/>
    <w:rsid w:val="004604C9"/>
    <w:rPr>
      <w:b/>
      <w:bCs/>
    </w:rPr>
  </w:style>
  <w:style w:type="character" w:customStyle="1" w:styleId="CommentSubjectChar">
    <w:name w:val="Comment Subject Char"/>
    <w:link w:val="CommentSubject"/>
    <w:rsid w:val="004604C9"/>
    <w:rPr>
      <w:b/>
      <w:bCs/>
      <w:kern w:val="28"/>
    </w:rPr>
  </w:style>
  <w:style w:type="paragraph" w:styleId="NormalWeb">
    <w:name w:val="Normal (Web)"/>
    <w:basedOn w:val="Normal"/>
    <w:rsid w:val="0010061A"/>
    <w:rPr>
      <w:sz w:val="24"/>
      <w:szCs w:val="24"/>
    </w:rPr>
  </w:style>
  <w:style w:type="paragraph" w:styleId="Index1">
    <w:name w:val="index 1"/>
    <w:basedOn w:val="Normal"/>
    <w:next w:val="Normal"/>
    <w:rsid w:val="008936F8"/>
    <w:pPr>
      <w:tabs>
        <w:tab w:val="right" w:leader="dot" w:pos="9360"/>
      </w:tabs>
      <w:suppressAutoHyphens/>
      <w:ind w:left="1440" w:right="720" w:hanging="1440"/>
    </w:pPr>
  </w:style>
  <w:style w:type="paragraph" w:styleId="Index2">
    <w:name w:val="index 2"/>
    <w:basedOn w:val="Normal"/>
    <w:next w:val="Normal"/>
    <w:rsid w:val="008936F8"/>
    <w:pPr>
      <w:tabs>
        <w:tab w:val="right" w:leader="dot" w:pos="9360"/>
      </w:tabs>
      <w:suppressAutoHyphens/>
      <w:ind w:left="1440" w:right="720" w:hanging="720"/>
    </w:pPr>
  </w:style>
  <w:style w:type="paragraph" w:styleId="ListNumber3">
    <w:name w:val="List Number 3"/>
    <w:basedOn w:val="Normal"/>
    <w:rsid w:val="008936F8"/>
    <w:pPr>
      <w:ind w:left="1080" w:hanging="360"/>
      <w:jc w:val="both"/>
    </w:pPr>
  </w:style>
  <w:style w:type="paragraph" w:styleId="NormalIndent">
    <w:name w:val="Normal Indent"/>
    <w:basedOn w:val="Normal"/>
    <w:rsid w:val="008936F8"/>
    <w:pPr>
      <w:ind w:left="720"/>
    </w:pPr>
  </w:style>
  <w:style w:type="paragraph" w:styleId="List3">
    <w:name w:val="List 3"/>
    <w:basedOn w:val="Normal"/>
    <w:rsid w:val="008936F8"/>
    <w:pPr>
      <w:ind w:left="1080" w:hanging="360"/>
      <w:jc w:val="both"/>
    </w:pPr>
  </w:style>
  <w:style w:type="paragraph" w:styleId="List4">
    <w:name w:val="List 4"/>
    <w:basedOn w:val="Normal"/>
    <w:rsid w:val="008936F8"/>
    <w:pPr>
      <w:ind w:left="1440" w:hanging="360"/>
      <w:jc w:val="both"/>
    </w:pPr>
  </w:style>
  <w:style w:type="paragraph" w:styleId="MessageHeader">
    <w:name w:val="Message Header"/>
    <w:basedOn w:val="Normal"/>
    <w:link w:val="MessageHeaderChar"/>
    <w:rsid w:val="008936F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725814"/>
    <w:rPr>
      <w:rFonts w:ascii="Arial" w:hAnsi="Arial"/>
      <w:kern w:val="28"/>
      <w:sz w:val="22"/>
      <w:shd w:val="pct20" w:color="auto" w:fill="auto"/>
    </w:rPr>
  </w:style>
  <w:style w:type="paragraph" w:styleId="ListContinue2">
    <w:name w:val="List Continue 2"/>
    <w:basedOn w:val="Normal"/>
    <w:rsid w:val="008936F8"/>
    <w:pPr>
      <w:spacing w:after="120"/>
      <w:ind w:left="720"/>
      <w:jc w:val="both"/>
    </w:pPr>
  </w:style>
  <w:style w:type="paragraph" w:styleId="Closing">
    <w:name w:val="Closing"/>
    <w:basedOn w:val="Normal"/>
    <w:link w:val="ClosingChar"/>
    <w:rsid w:val="008936F8"/>
    <w:pPr>
      <w:ind w:left="4320"/>
    </w:pPr>
  </w:style>
  <w:style w:type="character" w:customStyle="1" w:styleId="ClosingChar">
    <w:name w:val="Closing Char"/>
    <w:link w:val="Closing"/>
    <w:rsid w:val="00725814"/>
    <w:rPr>
      <w:kern w:val="28"/>
      <w:sz w:val="22"/>
    </w:rPr>
  </w:style>
  <w:style w:type="paragraph" w:styleId="Signature">
    <w:name w:val="Signature"/>
    <w:basedOn w:val="Normal"/>
    <w:link w:val="SignatureChar"/>
    <w:rsid w:val="008936F8"/>
    <w:pPr>
      <w:ind w:left="4320"/>
    </w:pPr>
  </w:style>
  <w:style w:type="character" w:customStyle="1" w:styleId="SignatureChar">
    <w:name w:val="Signature Char"/>
    <w:link w:val="Signature"/>
    <w:rsid w:val="00725814"/>
    <w:rPr>
      <w:kern w:val="28"/>
      <w:sz w:val="22"/>
    </w:rPr>
  </w:style>
  <w:style w:type="paragraph" w:styleId="Salutation">
    <w:name w:val="Salutation"/>
    <w:basedOn w:val="Normal"/>
    <w:link w:val="SalutationChar"/>
    <w:rsid w:val="008936F8"/>
  </w:style>
  <w:style w:type="character" w:customStyle="1" w:styleId="SalutationChar">
    <w:name w:val="Salutation Char"/>
    <w:link w:val="Salutation"/>
    <w:rsid w:val="00725814"/>
    <w:rPr>
      <w:kern w:val="28"/>
      <w:sz w:val="22"/>
    </w:rPr>
  </w:style>
  <w:style w:type="paragraph" w:styleId="ListContinue">
    <w:name w:val="List Continue"/>
    <w:basedOn w:val="Normal"/>
    <w:rsid w:val="008936F8"/>
    <w:pPr>
      <w:spacing w:after="120"/>
      <w:ind w:left="360"/>
      <w:jc w:val="both"/>
    </w:pPr>
  </w:style>
  <w:style w:type="character" w:styleId="PageNumber">
    <w:name w:val="page number"/>
    <w:basedOn w:val="DefaultParagraphFont"/>
    <w:rsid w:val="008936F8"/>
  </w:style>
  <w:style w:type="paragraph" w:styleId="TOC1">
    <w:name w:val="toc 1"/>
    <w:basedOn w:val="Normal"/>
    <w:next w:val="Normal"/>
    <w:rsid w:val="008936F8"/>
    <w:pPr>
      <w:tabs>
        <w:tab w:val="right" w:leader="dot" w:pos="8640"/>
      </w:tabs>
    </w:pPr>
  </w:style>
  <w:style w:type="paragraph" w:customStyle="1" w:styleId="HeadingExReg">
    <w:name w:val="Heading Ex/Reg"/>
    <w:basedOn w:val="Normal"/>
    <w:rsid w:val="008936F8"/>
    <w:pPr>
      <w:spacing w:before="240" w:after="240"/>
      <w:jc w:val="center"/>
    </w:pPr>
    <w:rPr>
      <w:rFonts w:ascii="Arial" w:hAnsi="Arial"/>
      <w:b/>
      <w:u w:val="single"/>
    </w:rPr>
  </w:style>
  <w:style w:type="paragraph" w:styleId="TOC2">
    <w:name w:val="toc 2"/>
    <w:basedOn w:val="Normal"/>
    <w:next w:val="Normal"/>
    <w:rsid w:val="008936F8"/>
    <w:pPr>
      <w:tabs>
        <w:tab w:val="left" w:pos="900"/>
        <w:tab w:val="right" w:leader="dot" w:pos="8280"/>
      </w:tabs>
      <w:spacing w:before="120" w:after="120"/>
    </w:pPr>
    <w:rPr>
      <w:noProof/>
    </w:rPr>
  </w:style>
  <w:style w:type="paragraph" w:styleId="TOC3">
    <w:name w:val="toc 3"/>
    <w:basedOn w:val="Normal"/>
    <w:next w:val="Normal"/>
    <w:rsid w:val="008936F8"/>
    <w:pPr>
      <w:tabs>
        <w:tab w:val="left" w:pos="1620"/>
        <w:tab w:val="left" w:pos="8280"/>
      </w:tabs>
      <w:spacing w:before="120"/>
      <w:ind w:left="540"/>
    </w:pPr>
    <w:rPr>
      <w:noProof/>
    </w:rPr>
  </w:style>
  <w:style w:type="paragraph" w:styleId="TOC4">
    <w:name w:val="toc 4"/>
    <w:basedOn w:val="Normal"/>
    <w:next w:val="Normal"/>
    <w:rsid w:val="008936F8"/>
    <w:pPr>
      <w:tabs>
        <w:tab w:val="right" w:leader="dot" w:pos="8640"/>
      </w:tabs>
      <w:ind w:left="720"/>
    </w:pPr>
  </w:style>
  <w:style w:type="paragraph" w:styleId="TOC5">
    <w:name w:val="toc 5"/>
    <w:basedOn w:val="Normal"/>
    <w:next w:val="Normal"/>
    <w:rsid w:val="008936F8"/>
    <w:pPr>
      <w:tabs>
        <w:tab w:val="right" w:leader="dot" w:pos="8640"/>
      </w:tabs>
      <w:ind w:left="960"/>
    </w:pPr>
  </w:style>
  <w:style w:type="paragraph" w:styleId="TOC6">
    <w:name w:val="toc 6"/>
    <w:basedOn w:val="Normal"/>
    <w:next w:val="Normal"/>
    <w:rsid w:val="008936F8"/>
    <w:pPr>
      <w:tabs>
        <w:tab w:val="right" w:leader="dot" w:pos="8640"/>
      </w:tabs>
      <w:ind w:left="1200"/>
    </w:pPr>
  </w:style>
  <w:style w:type="paragraph" w:styleId="TOC7">
    <w:name w:val="toc 7"/>
    <w:basedOn w:val="Normal"/>
    <w:next w:val="Normal"/>
    <w:rsid w:val="008936F8"/>
    <w:pPr>
      <w:tabs>
        <w:tab w:val="right" w:leader="dot" w:pos="8640"/>
      </w:tabs>
      <w:ind w:left="1440"/>
    </w:pPr>
  </w:style>
  <w:style w:type="paragraph" w:styleId="TOC8">
    <w:name w:val="toc 8"/>
    <w:basedOn w:val="Normal"/>
    <w:next w:val="Normal"/>
    <w:rsid w:val="008936F8"/>
    <w:pPr>
      <w:tabs>
        <w:tab w:val="right" w:leader="dot" w:pos="8640"/>
      </w:tabs>
      <w:ind w:left="1680"/>
    </w:pPr>
  </w:style>
  <w:style w:type="paragraph" w:styleId="TOC9">
    <w:name w:val="toc 9"/>
    <w:basedOn w:val="Normal"/>
    <w:next w:val="Normal"/>
    <w:rsid w:val="008936F8"/>
    <w:pPr>
      <w:tabs>
        <w:tab w:val="right" w:leader="dot" w:pos="8640"/>
      </w:tabs>
      <w:ind w:left="1920"/>
    </w:pPr>
  </w:style>
  <w:style w:type="paragraph" w:customStyle="1" w:styleId="TOCSUBHEAD">
    <w:name w:val="TOC_SUBHEAD"/>
    <w:basedOn w:val="Normal"/>
    <w:next w:val="Normal"/>
    <w:rsid w:val="008936F8"/>
    <w:rPr>
      <w:u w:val="single"/>
    </w:rPr>
  </w:style>
  <w:style w:type="paragraph" w:styleId="List5">
    <w:name w:val="List 5"/>
    <w:basedOn w:val="Normal"/>
    <w:rsid w:val="008936F8"/>
    <w:pPr>
      <w:ind w:left="1800" w:hanging="360"/>
      <w:jc w:val="both"/>
    </w:pPr>
  </w:style>
  <w:style w:type="paragraph" w:styleId="ListBullet5">
    <w:name w:val="List Bullet 5"/>
    <w:basedOn w:val="Normal"/>
    <w:rsid w:val="008936F8"/>
    <w:pPr>
      <w:ind w:left="1800" w:hanging="360"/>
      <w:jc w:val="both"/>
    </w:pPr>
  </w:style>
  <w:style w:type="paragraph" w:styleId="ListContinue3">
    <w:name w:val="List Continue 3"/>
    <w:basedOn w:val="Normal"/>
    <w:rsid w:val="008936F8"/>
    <w:pPr>
      <w:spacing w:after="120"/>
      <w:ind w:left="1080"/>
      <w:jc w:val="both"/>
    </w:pPr>
  </w:style>
  <w:style w:type="paragraph" w:styleId="ListContinue4">
    <w:name w:val="List Continue 4"/>
    <w:basedOn w:val="Normal"/>
    <w:rsid w:val="008936F8"/>
    <w:pPr>
      <w:spacing w:after="120"/>
      <w:ind w:left="1440"/>
      <w:jc w:val="both"/>
    </w:pPr>
  </w:style>
  <w:style w:type="paragraph" w:styleId="ListContinue5">
    <w:name w:val="List Continue 5"/>
    <w:basedOn w:val="Normal"/>
    <w:rsid w:val="008936F8"/>
    <w:pPr>
      <w:spacing w:after="120"/>
      <w:ind w:left="1800"/>
      <w:jc w:val="both"/>
    </w:pPr>
  </w:style>
  <w:style w:type="paragraph" w:styleId="ListNumber4">
    <w:name w:val="List Number 4"/>
    <w:basedOn w:val="Normal"/>
    <w:rsid w:val="008936F8"/>
    <w:pPr>
      <w:ind w:left="1440" w:hanging="360"/>
      <w:jc w:val="both"/>
    </w:pPr>
  </w:style>
  <w:style w:type="paragraph" w:styleId="ListNumber5">
    <w:name w:val="List Number 5"/>
    <w:basedOn w:val="Normal"/>
    <w:rsid w:val="008936F8"/>
    <w:pPr>
      <w:ind w:left="1800" w:hanging="360"/>
      <w:jc w:val="both"/>
    </w:pPr>
  </w:style>
  <w:style w:type="paragraph" w:styleId="Revision">
    <w:name w:val="Revision"/>
    <w:hidden/>
    <w:uiPriority w:val="99"/>
    <w:semiHidden/>
    <w:rsid w:val="004B4AA0"/>
    <w:rPr>
      <w:kern w:val="28"/>
      <w:sz w:val="22"/>
    </w:rPr>
  </w:style>
  <w:style w:type="character" w:styleId="UnresolvedMention">
    <w:name w:val="Unresolved Mention"/>
    <w:uiPriority w:val="99"/>
    <w:semiHidden/>
    <w:unhideWhenUsed/>
    <w:rsid w:val="009A2E9B"/>
    <w:rPr>
      <w:color w:val="605E5C"/>
      <w:shd w:val="clear" w:color="auto" w:fill="E1DFDD"/>
    </w:rPr>
  </w:style>
  <w:style w:type="character" w:customStyle="1" w:styleId="FootnoteTextChar">
    <w:name w:val="Footnote Text Char"/>
    <w:link w:val="FootnoteText"/>
    <w:rsid w:val="00555558"/>
    <w:rPr>
      <w:kern w:val="28"/>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isbe.net/Documents_Superintendent_Weekly_Message/message_082807.pdf" TargetMode="External"/><Relationship Id="rId2" Type="http://schemas.openxmlformats.org/officeDocument/2006/relationships/hyperlink" Target="https://www2.illinois.gov/idol/Laws-Rules/FLS/Pages/Employment-Certificates-Minors.aspx" TargetMode="External"/><Relationship Id="rId1" Type="http://schemas.openxmlformats.org/officeDocument/2006/relationships/hyperlink" Target="http://www.ilprincipals.org/msh/" TargetMode="External"/><Relationship Id="rId4" Type="http://schemas.openxmlformats.org/officeDocument/2006/relationships/hyperlink" Target="https://nam10.safelinks.protection.outlook.com/?url=http%3A%2F%2Fwww.isbe.net%2FDocuments%2FAbsenteeism-Truancy-Policy-FAQ.pdf&amp;data=05%7C01%7CKBARNES%40isbe.net%7Cb80a0e8e6ca14e3f6f2808daa173484b%7C0364fe8649c64af4b52c335a99e577d1%7C0%7C0%7C637999814330191983%7CUnknown%7CTWFpbGZsb3d8eyJWIjoiMC4wLjAwMDAiLCJQIjoiV2luMzIiLCJBTiI6Ik1haWwiLCJXVCI6Mn0%3D%7C3000%7C%7C%7C&amp;sdata=wX6d6bV5ZWLvD5%2FOSXZ8kqYSsmNI%2F6gjZ5XdTHtDIlA%3D&amp;reserve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Custom%20and%20PPD%20Service\Custom%20Bases\IASB%20Template\IASB%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AC0CB-C4D7-404F-B57A-2883C9E78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IASB Template</Template>
  <TotalTime>138</TotalTime>
  <Pages>6</Pages>
  <Words>1076</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Date</vt:lpstr>
    </vt:vector>
  </TitlesOfParts>
  <Company/>
  <LinksUpToDate>false</LinksUpToDate>
  <CharactersWithSpaces>7196</CharactersWithSpaces>
  <SharedDoc>false</SharedDoc>
  <HLinks>
    <vt:vector size="24" baseType="variant">
      <vt:variant>
        <vt:i4>1179659</vt:i4>
      </vt:variant>
      <vt:variant>
        <vt:i4>9</vt:i4>
      </vt:variant>
      <vt:variant>
        <vt:i4>0</vt:i4>
      </vt:variant>
      <vt:variant>
        <vt:i4>5</vt:i4>
      </vt:variant>
      <vt:variant>
        <vt:lpwstr>http://www.isbe.net/Documents_Superintendent_Weekly_Message/message_082807.pdf</vt:lpwstr>
      </vt:variant>
      <vt:variant>
        <vt:lpwstr/>
      </vt:variant>
      <vt:variant>
        <vt:i4>6553642</vt:i4>
      </vt:variant>
      <vt:variant>
        <vt:i4>6</vt:i4>
      </vt:variant>
      <vt:variant>
        <vt:i4>0</vt:i4>
      </vt:variant>
      <vt:variant>
        <vt:i4>5</vt:i4>
      </vt:variant>
      <vt:variant>
        <vt:lpwstr>https://www2.illinois.gov/idol/Laws-Rules/FLS/Pages/Employment-Certificates-Minors.aspx</vt:lpwstr>
      </vt:variant>
      <vt:variant>
        <vt:lpwstr/>
      </vt:variant>
      <vt:variant>
        <vt:i4>720982</vt:i4>
      </vt:variant>
      <vt:variant>
        <vt:i4>3</vt:i4>
      </vt:variant>
      <vt:variant>
        <vt:i4>0</vt:i4>
      </vt:variant>
      <vt:variant>
        <vt:i4>5</vt:i4>
      </vt:variant>
      <vt:variant>
        <vt:lpwstr>http://www.ilprincipals.org/msh/</vt:lpwstr>
      </vt:variant>
      <vt:variant>
        <vt:lpwstr/>
      </vt:variant>
      <vt:variant>
        <vt:i4>720985</vt:i4>
      </vt:variant>
      <vt:variant>
        <vt:i4>0</vt:i4>
      </vt:variant>
      <vt:variant>
        <vt:i4>0</vt:i4>
      </vt:variant>
      <vt:variant>
        <vt:i4>5</vt:i4>
      </vt:variant>
      <vt:variant>
        <vt:lpwstr>http://www.isbe.net/Documents/Absenteeism-Truancy-Policy-FAQ.pdf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cp:keywords/>
  <dc:description/>
  <cp:revision>15</cp:revision>
  <cp:lastPrinted>2022-09-29T14:52:00Z</cp:lastPrinted>
  <dcterms:created xsi:type="dcterms:W3CDTF">2022-09-29T00:29:00Z</dcterms:created>
  <dcterms:modified xsi:type="dcterms:W3CDTF">2022-10-12T15:27:00Z</dcterms:modified>
</cp:coreProperties>
</file>